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napToGrid/>
        <w:spacing w:line="580" w:lineRule="exact"/>
        <w:textAlignment w:val="auto"/>
        <w:rPr>
          <w:rFonts w:ascii="黑体" w:eastAsia="黑体"/>
          <w:sz w:val="32"/>
          <w:szCs w:val="32"/>
        </w:rPr>
      </w:pPr>
      <w:bookmarkStart w:id="0" w:name="标题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napToGrid/>
        <w:spacing w:line="580" w:lineRule="exact"/>
        <w:textAlignment w:val="auto"/>
        <w:rPr>
          <w:rFonts w:ascii="黑体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napToGrid/>
        <w:spacing w:line="580" w:lineRule="exact"/>
        <w:textAlignment w:val="auto"/>
        <w:rPr>
          <w:rFonts w:ascii="黑体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napToGrid/>
        <w:spacing w:line="580" w:lineRule="exact"/>
        <w:textAlignment w:val="auto"/>
        <w:rPr>
          <w:rFonts w:ascii="黑体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内蒙古自治区人民政府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关于呼和浩特市历史文化名城保护规划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pacing w:val="2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20"/>
          <w:sz w:val="44"/>
          <w:szCs w:val="44"/>
        </w:rPr>
        <w:t>（2020—2035年）的批复</w:t>
      </w:r>
    </w:p>
    <w:p>
      <w:pPr>
        <w:jc w:val="center"/>
        <w:rPr>
          <w:rFonts w:hint="eastAsia" w:ascii="仿宋_GB2312" w:eastAsia="仿宋_GB2312"/>
          <w:sz w:val="32"/>
          <w:szCs w:val="32"/>
          <w:lang w:eastAsia="zh-CN"/>
        </w:rPr>
      </w:pPr>
      <w:bookmarkStart w:id="1" w:name="缓急"/>
      <w:bookmarkEnd w:id="1"/>
    </w:p>
    <w:p>
      <w:pPr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内政字〔2026〕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56</w:t>
      </w:r>
      <w:r>
        <w:rPr>
          <w:rFonts w:hint="eastAsia" w:ascii="仿宋_GB2312" w:eastAsia="仿宋_GB2312"/>
          <w:sz w:val="32"/>
          <w:szCs w:val="32"/>
          <w:lang w:eastAsia="zh-CN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3" w:name="_GoBack"/>
      <w:r>
        <w:rPr>
          <w:rFonts w:hint="eastAsia" w:ascii="仿宋" w:hAnsi="仿宋" w:eastAsia="仿宋" w:cs="仿宋"/>
          <w:sz w:val="32"/>
          <w:szCs w:val="32"/>
        </w:rPr>
        <w:t>呼和浩特市人民政府：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你市《关于审批呼和浩特市历史文化名城保护规划（2020—2035）的请示》（呼和政发〔2026〕10号）收悉。现批复如下：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一、原则同意《呼和浩特市历史文化名城保护规划（2020—2035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"/>
          <w:sz w:val="32"/>
          <w:szCs w:val="32"/>
        </w:rPr>
        <w:t>）》（以下简称《保护规划》）。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市要坚持以铸牢中华民族共同体意识为主线，进一步</w:t>
      </w:r>
      <w:r>
        <w:rPr>
          <w:rFonts w:hint="eastAsia" w:ascii="仿宋" w:hAnsi="仿宋" w:eastAsia="仿宋" w:cs="仿宋"/>
          <w:sz w:val="32"/>
          <w:szCs w:val="32"/>
        </w:rPr>
        <w:t>规范历史文化名城建设活动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确保《保护规划》管制措施落实到位。在保护范围内，凡涉及历史文化遗产保护的新建、改建、扩建项目，要严格按照《中华人民共和国文物保护法》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《历史文化名城名镇名村保护条例》等有关法律法规实施，避免发生破坏和影响历史文化名城保护的建设行为。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、自治区住房城乡建设厅、文物局要加强对《保护规划》实施的指导和监督。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2026年4月1日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（此件公开发布）</w:t>
      </w:r>
    </w:p>
    <w:bookmarkEnd w:id="3"/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840" w:firstLineChars="300"/>
        <w:textAlignment w:val="auto"/>
        <w:rPr>
          <w:rFonts w:hint="eastAsia" w:ascii="仿宋_GB2312" w:hAnsi="Calibri" w:eastAsia="仿宋_GB2312" w:cs="Times New Roman"/>
          <w:sz w:val="28"/>
          <w:lang w:eastAsia="zh-CN"/>
        </w:rPr>
      </w:pPr>
    </w:p>
    <w:p>
      <w:pPr>
        <w:spacing w:line="400" w:lineRule="exact"/>
        <w:ind w:firstLine="840" w:firstLineChars="300"/>
        <w:rPr>
          <w:rFonts w:hint="eastAsia" w:ascii="仿宋_GB2312" w:hAnsi="Calibri" w:eastAsia="仿宋_GB2312" w:cs="Times New Roman"/>
          <w:sz w:val="28"/>
          <w:lang w:eastAsia="zh-CN"/>
        </w:rPr>
      </w:pPr>
    </w:p>
    <w:p>
      <w:pPr>
        <w:spacing w:line="400" w:lineRule="exact"/>
        <w:ind w:firstLine="840" w:firstLineChars="300"/>
        <w:rPr>
          <w:rFonts w:hint="eastAsia" w:ascii="仿宋_GB2312" w:hAnsi="Calibri" w:eastAsia="仿宋_GB2312" w:cs="Times New Roman"/>
          <w:sz w:val="28"/>
          <w:lang w:eastAsia="zh-CN"/>
        </w:rPr>
      </w:pPr>
    </w:p>
    <w:p>
      <w:pPr>
        <w:spacing w:line="400" w:lineRule="exact"/>
        <w:ind w:firstLine="840" w:firstLineChars="300"/>
        <w:rPr>
          <w:rFonts w:hint="eastAsia" w:ascii="仿宋_GB2312" w:hAnsi="Calibri" w:eastAsia="仿宋_GB2312" w:cs="Times New Roman"/>
          <w:sz w:val="28"/>
          <w:lang w:eastAsia="zh-CN"/>
        </w:rPr>
      </w:pPr>
    </w:p>
    <w:p>
      <w:pPr>
        <w:spacing w:line="400" w:lineRule="exact"/>
        <w:ind w:firstLine="840" w:firstLineChars="300"/>
        <w:rPr>
          <w:rFonts w:hint="eastAsia" w:ascii="仿宋_GB2312" w:hAnsi="Calibri" w:eastAsia="仿宋_GB2312" w:cs="Times New Roman"/>
          <w:sz w:val="28"/>
          <w:lang w:eastAsia="zh-CN"/>
        </w:rPr>
      </w:pPr>
    </w:p>
    <w:p>
      <w:pPr>
        <w:spacing w:line="400" w:lineRule="exact"/>
        <w:ind w:firstLine="840" w:firstLineChars="300"/>
        <w:rPr>
          <w:rFonts w:hint="eastAsia" w:ascii="仿宋_GB2312" w:hAnsi="Calibri" w:eastAsia="仿宋_GB2312" w:cs="Times New Roman"/>
          <w:sz w:val="28"/>
          <w:lang w:eastAsia="zh-CN"/>
        </w:rPr>
      </w:pPr>
    </w:p>
    <w:p>
      <w:pPr>
        <w:spacing w:line="400" w:lineRule="exact"/>
        <w:ind w:firstLine="840" w:firstLineChars="300"/>
        <w:rPr>
          <w:rFonts w:hint="eastAsia" w:ascii="仿宋_GB2312" w:hAnsi="Calibri" w:eastAsia="仿宋_GB2312" w:cs="Times New Roman"/>
          <w:sz w:val="28"/>
          <w:lang w:eastAsia="zh-CN"/>
        </w:rPr>
      </w:pPr>
    </w:p>
    <w:p>
      <w:pPr>
        <w:spacing w:line="400" w:lineRule="exact"/>
        <w:ind w:firstLine="840" w:firstLineChars="300"/>
        <w:rPr>
          <w:rFonts w:hint="eastAsia" w:ascii="仿宋_GB2312" w:hAnsi="Calibri" w:eastAsia="仿宋_GB2312" w:cs="Times New Roman"/>
          <w:sz w:val="28"/>
          <w:lang w:eastAsia="zh-CN"/>
        </w:rPr>
      </w:pPr>
    </w:p>
    <w:p>
      <w:pPr>
        <w:spacing w:line="400" w:lineRule="exact"/>
        <w:ind w:firstLine="840" w:firstLineChars="300"/>
        <w:rPr>
          <w:rFonts w:hint="eastAsia" w:ascii="仿宋_GB2312" w:hAnsi="Calibri" w:eastAsia="仿宋_GB2312" w:cs="Times New Roman"/>
          <w:sz w:val="28"/>
          <w:lang w:eastAsia="zh-CN"/>
        </w:rPr>
      </w:pPr>
    </w:p>
    <w:p>
      <w:pPr>
        <w:spacing w:line="400" w:lineRule="exact"/>
        <w:ind w:firstLine="840" w:firstLineChars="300"/>
        <w:rPr>
          <w:rFonts w:hint="eastAsia" w:ascii="仿宋_GB2312" w:hAnsi="Calibri" w:eastAsia="仿宋_GB2312" w:cs="Times New Roman"/>
          <w:sz w:val="28"/>
          <w:lang w:eastAsia="zh-CN"/>
        </w:rPr>
      </w:pPr>
    </w:p>
    <w:p>
      <w:pPr>
        <w:spacing w:line="400" w:lineRule="exact"/>
        <w:ind w:firstLine="840" w:firstLineChars="300"/>
        <w:rPr>
          <w:rFonts w:hint="eastAsia" w:ascii="仿宋_GB2312" w:hAnsi="Calibri" w:eastAsia="仿宋_GB2312" w:cs="Times New Roman"/>
          <w:sz w:val="28"/>
          <w:lang w:eastAsia="zh-CN"/>
        </w:rPr>
      </w:pPr>
    </w:p>
    <w:p>
      <w:pPr>
        <w:spacing w:line="400" w:lineRule="exact"/>
        <w:ind w:firstLine="840" w:firstLineChars="300"/>
        <w:rPr>
          <w:rFonts w:hint="eastAsia" w:ascii="仿宋_GB2312" w:hAnsi="Calibri" w:eastAsia="仿宋_GB2312" w:cs="Times New Roman"/>
          <w:sz w:val="28"/>
          <w:lang w:eastAsia="zh-CN"/>
        </w:rPr>
      </w:pPr>
    </w:p>
    <w:p>
      <w:pPr>
        <w:spacing w:line="400" w:lineRule="exact"/>
        <w:rPr>
          <w:rFonts w:hint="eastAsia" w:ascii="仿宋_GB2312" w:hAnsi="Calibri" w:eastAsia="仿宋_GB2312" w:cs="Times New Roman"/>
          <w:sz w:val="28"/>
          <w:lang w:eastAsia="zh-CN"/>
        </w:rPr>
      </w:pPr>
    </w:p>
    <w:p>
      <w:pPr>
        <w:spacing w:line="400" w:lineRule="exact"/>
        <w:rPr>
          <w:rFonts w:hint="eastAsia" w:ascii="仿宋_GB2312" w:hAnsi="Calibri" w:eastAsia="仿宋_GB2312" w:cs="Times New Roman"/>
          <w:sz w:val="28"/>
          <w:lang w:eastAsia="zh-CN"/>
        </w:rPr>
      </w:pPr>
    </w:p>
    <w:p>
      <w:pPr>
        <w:spacing w:line="400" w:lineRule="exact"/>
        <w:rPr>
          <w:rFonts w:hint="eastAsia" w:ascii="仿宋_GB2312" w:hAnsi="Calibri" w:eastAsia="仿宋_GB2312" w:cs="Times New Roman"/>
          <w:sz w:val="28"/>
          <w:lang w:eastAsia="zh-CN"/>
        </w:rPr>
      </w:pPr>
    </w:p>
    <w:p>
      <w:pPr>
        <w:spacing w:line="400" w:lineRule="exact"/>
        <w:rPr>
          <w:rFonts w:hint="eastAsia" w:ascii="仿宋_GB2312" w:hAnsi="Calibri" w:eastAsia="仿宋_GB2312" w:cs="Times New Roman"/>
          <w:sz w:val="28"/>
          <w:lang w:eastAsia="zh-CN"/>
        </w:rPr>
      </w:pPr>
    </w:p>
    <w:p>
      <w:pPr>
        <w:spacing w:line="400" w:lineRule="exact"/>
        <w:rPr>
          <w:rFonts w:hint="eastAsia" w:ascii="仿宋_GB2312" w:hAnsi="Calibri" w:eastAsia="仿宋_GB2312" w:cs="Times New Roman"/>
          <w:sz w:val="28"/>
          <w:lang w:eastAsia="zh-CN"/>
        </w:rPr>
      </w:pPr>
    </w:p>
    <w:p>
      <w:pPr>
        <w:spacing w:line="400" w:lineRule="exact"/>
        <w:rPr>
          <w:rFonts w:hint="eastAsia" w:ascii="仿宋_GB2312" w:hAnsi="Calibri" w:eastAsia="仿宋_GB2312" w:cs="Times New Roman"/>
          <w:sz w:val="28"/>
          <w:lang w:eastAsia="zh-CN"/>
        </w:rPr>
      </w:pPr>
    </w:p>
    <w:p>
      <w:pPr>
        <w:spacing w:line="400" w:lineRule="exact"/>
        <w:rPr>
          <w:rFonts w:hint="eastAsia" w:ascii="仿宋_GB2312" w:hAnsi="Calibri" w:eastAsia="仿宋_GB2312" w:cs="Times New Roman"/>
          <w:sz w:val="28"/>
          <w:lang w:eastAsia="zh-CN"/>
        </w:rPr>
      </w:pPr>
    </w:p>
    <w:p>
      <w:pPr>
        <w:spacing w:line="400" w:lineRule="exact"/>
        <w:ind w:firstLine="280" w:firstLineChars="100"/>
        <w:rPr>
          <w:rFonts w:hint="eastAsia"/>
        </w:rPr>
      </w:pPr>
      <w:r>
        <w:rPr>
          <w:rFonts w:hint="eastAsia" w:ascii="仿宋_GB2312" w:hAnsi="Calibri" w:eastAsia="仿宋_GB2312" w:cs="Times New Roman"/>
          <w:sz w:val="28"/>
          <w:lang w:eastAsia="zh-CN"/>
        </w:rPr>
        <w:t>抄送：自治区住房城乡建设厅、文物局。</w:t>
      </w:r>
      <w:r>
        <w:rPr>
          <w:rFonts w:hint="eastAsia"/>
          <w:lang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3654425</wp:posOffset>
                </wp:positionH>
                <wp:positionV relativeFrom="margin">
                  <wp:posOffset>8227060</wp:posOffset>
                </wp:positionV>
                <wp:extent cx="1943100" cy="891540"/>
                <wp:effectExtent l="0" t="0" r="0" b="381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sz w:val="52"/>
                                <w:szCs w:val="52"/>
                                <w:lang w:eastAsia="zh-CN"/>
                              </w:rPr>
                            </w:pPr>
                            <w:bookmarkStart w:id="2" w:name="二维条码"/>
                            <w:bookmarkEnd w:id="2"/>
                            <w:r>
                              <w:rPr>
                                <w:rFonts w:hint="eastAsia" w:eastAsia="宋体"/>
                                <w:sz w:val="52"/>
                                <w:szCs w:val="52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1684655" cy="433705"/>
                                  <wp:effectExtent l="0" t="0" r="10795" b="4445"/>
                                  <wp:docPr id="2" name="图片 5" descr="C:\Users\Administrator\Desktop\NZZ56.jpgNZZ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图片 5" descr="C:\Users\Administrator\Desktop\NZZ56.jpgNZZ5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84655" cy="4337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wrap="none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87.75pt;margin-top:647.8pt;height:70.2pt;width:153pt;mso-position-horizontal-relative:margin;mso-position-vertical-relative:margin;mso-wrap-style:none;z-index:251658240;mso-width-relative:page;mso-height-relative:page;" fillcolor="#FFFFFF" filled="t" stroked="f" coordsize="21600,21600" o:gfxdata="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lqbwF2wAAAA0BAAAPAAAAAAAAAAEAIAAAACIAAABkcnMvZG93bnJldi54&#10;bWxQSwECFAAUAAAACACHTuJA7DiErL4BAABzAwAADgAAAAAAAAABACAAAAAqAQAAZHJzL2Uyb0Rv&#10;Yy54bWxQSwUGAAAAAAYABgBZAQAAWgUAAAAA&#10;">
                <v:fill on="t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eastAsia="宋体"/>
                          <w:sz w:val="52"/>
                          <w:szCs w:val="52"/>
                          <w:lang w:eastAsia="zh-CN"/>
                        </w:rPr>
                      </w:pPr>
                      <w:bookmarkStart w:id="2" w:name="二维条码"/>
                      <w:bookmarkEnd w:id="2"/>
                      <w:r>
                        <w:rPr>
                          <w:rFonts w:hint="eastAsia" w:eastAsia="宋体"/>
                          <w:sz w:val="52"/>
                          <w:szCs w:val="52"/>
                          <w:lang w:eastAsia="zh-CN"/>
                        </w:rPr>
                        <w:drawing>
                          <wp:inline distT="0" distB="0" distL="114300" distR="114300">
                            <wp:extent cx="1684655" cy="433705"/>
                            <wp:effectExtent l="0" t="0" r="10795" b="4445"/>
                            <wp:docPr id="2" name="图片 5" descr="C:\Users\Administrator\Desktop\NZZ56.jpgNZZ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图片 5" descr="C:\Users\Administrator\Desktop\NZZ56.jpgNZZ5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84655" cy="4337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>
      <w:footerReference r:id="rId3" w:type="default"/>
      <w:footerReference r:id="rId4" w:type="even"/>
      <w:pgSz w:w="11906" w:h="16838"/>
      <w:pgMar w:top="2098" w:right="1474" w:bottom="1701" w:left="1474" w:header="851" w:footer="1304" w:gutter="0"/>
      <w:paperSrc/>
      <w:pgNumType w:fmt="numberInDash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黑体_GBK">
    <w:altName w:val="微软雅黑"/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framePr w:wrap="around" w:vAnchor="text" w:hAnchor="page" w:x="9452" w:y="-23"/>
      <w:rPr>
        <w:rStyle w:val="24"/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fldChar w:fldCharType="begin"/>
    </w:r>
    <w:r>
      <w:rPr>
        <w:rStyle w:val="24"/>
        <w:rFonts w:hint="eastAsia" w:ascii="宋体" w:hAnsi="宋体"/>
        <w:sz w:val="28"/>
        <w:szCs w:val="28"/>
      </w:rPr>
      <w:instrText xml:space="preserve">PAGE 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Style w:val="24"/>
        <w:rFonts w:ascii="宋体" w:hAnsi="宋体"/>
        <w:sz w:val="28"/>
        <w:szCs w:val="28"/>
        <w:lang/>
      </w:rPr>
      <w:t>- 3 -</w:t>
    </w:r>
    <w:r>
      <w:rPr>
        <w:rFonts w:hint="eastAsia" w:ascii="宋体" w:hAnsi="宋体"/>
        <w:sz w:val="28"/>
        <w:szCs w:val="28"/>
      </w:rPr>
      <w:fldChar w:fldCharType="end"/>
    </w:r>
  </w:p>
  <w:p>
    <w:pPr>
      <w:pStyle w:val="1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framePr w:wrap="around" w:vAnchor="text" w:hAnchor="page" w:x="1892" w:y="-23"/>
      <w:rPr>
        <w:rStyle w:val="24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24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24"/>
        <w:rFonts w:ascii="宋体" w:hAnsi="宋体"/>
        <w:sz w:val="28"/>
        <w:szCs w:val="28"/>
        <w:lang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1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revisionView w:markup="0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E42"/>
    <w:rsid w:val="00000194"/>
    <w:rsid w:val="00000C1F"/>
    <w:rsid w:val="000014A8"/>
    <w:rsid w:val="000030B4"/>
    <w:rsid w:val="00003A62"/>
    <w:rsid w:val="00003B53"/>
    <w:rsid w:val="00010B7B"/>
    <w:rsid w:val="0001170B"/>
    <w:rsid w:val="00012035"/>
    <w:rsid w:val="0001208B"/>
    <w:rsid w:val="00013973"/>
    <w:rsid w:val="00014D7A"/>
    <w:rsid w:val="00014EAE"/>
    <w:rsid w:val="00015902"/>
    <w:rsid w:val="00017716"/>
    <w:rsid w:val="000206B3"/>
    <w:rsid w:val="00020DC6"/>
    <w:rsid w:val="00022EBB"/>
    <w:rsid w:val="00023A85"/>
    <w:rsid w:val="00026910"/>
    <w:rsid w:val="00027746"/>
    <w:rsid w:val="00027FD8"/>
    <w:rsid w:val="0003249E"/>
    <w:rsid w:val="00033023"/>
    <w:rsid w:val="00034CA3"/>
    <w:rsid w:val="000361D2"/>
    <w:rsid w:val="00036759"/>
    <w:rsid w:val="00036A5F"/>
    <w:rsid w:val="00036B98"/>
    <w:rsid w:val="00036BF8"/>
    <w:rsid w:val="00041B3F"/>
    <w:rsid w:val="000427B4"/>
    <w:rsid w:val="00043381"/>
    <w:rsid w:val="0004351C"/>
    <w:rsid w:val="000449D1"/>
    <w:rsid w:val="00044C1A"/>
    <w:rsid w:val="00045A7F"/>
    <w:rsid w:val="000462A5"/>
    <w:rsid w:val="000474DD"/>
    <w:rsid w:val="000507F3"/>
    <w:rsid w:val="00053943"/>
    <w:rsid w:val="00054123"/>
    <w:rsid w:val="00055C8A"/>
    <w:rsid w:val="00056ECA"/>
    <w:rsid w:val="00057363"/>
    <w:rsid w:val="000579B7"/>
    <w:rsid w:val="00063432"/>
    <w:rsid w:val="0006442A"/>
    <w:rsid w:val="00066D93"/>
    <w:rsid w:val="00067066"/>
    <w:rsid w:val="00067EE4"/>
    <w:rsid w:val="00075C42"/>
    <w:rsid w:val="00076627"/>
    <w:rsid w:val="00081753"/>
    <w:rsid w:val="00082EA5"/>
    <w:rsid w:val="00083FAE"/>
    <w:rsid w:val="00084203"/>
    <w:rsid w:val="00085121"/>
    <w:rsid w:val="0008620C"/>
    <w:rsid w:val="00086667"/>
    <w:rsid w:val="000912C7"/>
    <w:rsid w:val="000926C7"/>
    <w:rsid w:val="000A09F7"/>
    <w:rsid w:val="000A3A5F"/>
    <w:rsid w:val="000A7170"/>
    <w:rsid w:val="000B0644"/>
    <w:rsid w:val="000B2D61"/>
    <w:rsid w:val="000B4D4B"/>
    <w:rsid w:val="000B5C30"/>
    <w:rsid w:val="000B6ABD"/>
    <w:rsid w:val="000B6CC4"/>
    <w:rsid w:val="000B7DDB"/>
    <w:rsid w:val="000C0B43"/>
    <w:rsid w:val="000C0FA7"/>
    <w:rsid w:val="000C192D"/>
    <w:rsid w:val="000C1CE0"/>
    <w:rsid w:val="000C5582"/>
    <w:rsid w:val="000C7A94"/>
    <w:rsid w:val="000D0671"/>
    <w:rsid w:val="000D0A3D"/>
    <w:rsid w:val="000D1017"/>
    <w:rsid w:val="000E1B94"/>
    <w:rsid w:val="000E4F26"/>
    <w:rsid w:val="000E6058"/>
    <w:rsid w:val="000E6B76"/>
    <w:rsid w:val="000E7528"/>
    <w:rsid w:val="000E78DF"/>
    <w:rsid w:val="000F065E"/>
    <w:rsid w:val="000F1B22"/>
    <w:rsid w:val="000F2E63"/>
    <w:rsid w:val="000F4FF8"/>
    <w:rsid w:val="00101421"/>
    <w:rsid w:val="0010216F"/>
    <w:rsid w:val="0010252E"/>
    <w:rsid w:val="00103FDA"/>
    <w:rsid w:val="001071EE"/>
    <w:rsid w:val="001076F4"/>
    <w:rsid w:val="001116EA"/>
    <w:rsid w:val="001131AC"/>
    <w:rsid w:val="00115476"/>
    <w:rsid w:val="001154A4"/>
    <w:rsid w:val="00122050"/>
    <w:rsid w:val="001228C7"/>
    <w:rsid w:val="001251AB"/>
    <w:rsid w:val="001257B8"/>
    <w:rsid w:val="00125C5F"/>
    <w:rsid w:val="00127DD4"/>
    <w:rsid w:val="00130F9C"/>
    <w:rsid w:val="00131B34"/>
    <w:rsid w:val="00131D9E"/>
    <w:rsid w:val="001324F7"/>
    <w:rsid w:val="00133046"/>
    <w:rsid w:val="00133696"/>
    <w:rsid w:val="00134893"/>
    <w:rsid w:val="0013593A"/>
    <w:rsid w:val="0013620F"/>
    <w:rsid w:val="00136597"/>
    <w:rsid w:val="001378B6"/>
    <w:rsid w:val="00137EF9"/>
    <w:rsid w:val="0014427C"/>
    <w:rsid w:val="001466F0"/>
    <w:rsid w:val="0014709D"/>
    <w:rsid w:val="00147934"/>
    <w:rsid w:val="00150269"/>
    <w:rsid w:val="00153BC9"/>
    <w:rsid w:val="00154751"/>
    <w:rsid w:val="0015737B"/>
    <w:rsid w:val="00161232"/>
    <w:rsid w:val="00161241"/>
    <w:rsid w:val="00161889"/>
    <w:rsid w:val="001619E3"/>
    <w:rsid w:val="00163B0F"/>
    <w:rsid w:val="00165633"/>
    <w:rsid w:val="00167225"/>
    <w:rsid w:val="00167686"/>
    <w:rsid w:val="00170EF6"/>
    <w:rsid w:val="001719DC"/>
    <w:rsid w:val="00172A56"/>
    <w:rsid w:val="00174B98"/>
    <w:rsid w:val="001760E0"/>
    <w:rsid w:val="0018037A"/>
    <w:rsid w:val="00180D2D"/>
    <w:rsid w:val="00180DEF"/>
    <w:rsid w:val="00181524"/>
    <w:rsid w:val="00182A7A"/>
    <w:rsid w:val="00184E6F"/>
    <w:rsid w:val="00186F26"/>
    <w:rsid w:val="0018740C"/>
    <w:rsid w:val="00187EBF"/>
    <w:rsid w:val="00187FD2"/>
    <w:rsid w:val="00190701"/>
    <w:rsid w:val="0019257E"/>
    <w:rsid w:val="001959F0"/>
    <w:rsid w:val="001961AC"/>
    <w:rsid w:val="00197727"/>
    <w:rsid w:val="001A01B4"/>
    <w:rsid w:val="001A09E4"/>
    <w:rsid w:val="001A0E99"/>
    <w:rsid w:val="001A26A3"/>
    <w:rsid w:val="001A4ED7"/>
    <w:rsid w:val="001A5810"/>
    <w:rsid w:val="001A5A5B"/>
    <w:rsid w:val="001A7925"/>
    <w:rsid w:val="001A7970"/>
    <w:rsid w:val="001A7F7C"/>
    <w:rsid w:val="001B16C3"/>
    <w:rsid w:val="001B1C0F"/>
    <w:rsid w:val="001B309B"/>
    <w:rsid w:val="001B57DE"/>
    <w:rsid w:val="001B5A9A"/>
    <w:rsid w:val="001B7709"/>
    <w:rsid w:val="001C2544"/>
    <w:rsid w:val="001C2CB6"/>
    <w:rsid w:val="001C3005"/>
    <w:rsid w:val="001C3292"/>
    <w:rsid w:val="001C347F"/>
    <w:rsid w:val="001C4D52"/>
    <w:rsid w:val="001C5CF9"/>
    <w:rsid w:val="001C64D0"/>
    <w:rsid w:val="001C7DD0"/>
    <w:rsid w:val="001D2152"/>
    <w:rsid w:val="001D255C"/>
    <w:rsid w:val="001D31A0"/>
    <w:rsid w:val="001D33F0"/>
    <w:rsid w:val="001D4BDD"/>
    <w:rsid w:val="001D5CF8"/>
    <w:rsid w:val="001D6BCC"/>
    <w:rsid w:val="001D7907"/>
    <w:rsid w:val="001E116B"/>
    <w:rsid w:val="001E1CD1"/>
    <w:rsid w:val="001E276A"/>
    <w:rsid w:val="001E399B"/>
    <w:rsid w:val="001E46C3"/>
    <w:rsid w:val="001E4846"/>
    <w:rsid w:val="001E503F"/>
    <w:rsid w:val="001E71F1"/>
    <w:rsid w:val="001F066D"/>
    <w:rsid w:val="001F0AB1"/>
    <w:rsid w:val="001F0DF4"/>
    <w:rsid w:val="001F2E5D"/>
    <w:rsid w:val="001F3F5E"/>
    <w:rsid w:val="001F5259"/>
    <w:rsid w:val="001F56EC"/>
    <w:rsid w:val="001F73A8"/>
    <w:rsid w:val="001F774D"/>
    <w:rsid w:val="0020029A"/>
    <w:rsid w:val="002004C8"/>
    <w:rsid w:val="00202153"/>
    <w:rsid w:val="00210A78"/>
    <w:rsid w:val="00213CD2"/>
    <w:rsid w:val="0021463A"/>
    <w:rsid w:val="00217D46"/>
    <w:rsid w:val="00220130"/>
    <w:rsid w:val="00221E39"/>
    <w:rsid w:val="00222687"/>
    <w:rsid w:val="0022319D"/>
    <w:rsid w:val="002234A9"/>
    <w:rsid w:val="002239FA"/>
    <w:rsid w:val="00224AD3"/>
    <w:rsid w:val="002277E9"/>
    <w:rsid w:val="00227B0E"/>
    <w:rsid w:val="00227CED"/>
    <w:rsid w:val="00230023"/>
    <w:rsid w:val="00230E3E"/>
    <w:rsid w:val="00231CF9"/>
    <w:rsid w:val="00232760"/>
    <w:rsid w:val="002329A4"/>
    <w:rsid w:val="00233118"/>
    <w:rsid w:val="002357DB"/>
    <w:rsid w:val="00235B7C"/>
    <w:rsid w:val="00242623"/>
    <w:rsid w:val="002427A3"/>
    <w:rsid w:val="00243AAE"/>
    <w:rsid w:val="00244485"/>
    <w:rsid w:val="00245012"/>
    <w:rsid w:val="00245647"/>
    <w:rsid w:val="002521A2"/>
    <w:rsid w:val="0025238B"/>
    <w:rsid w:val="00252CB7"/>
    <w:rsid w:val="00253FC2"/>
    <w:rsid w:val="002546D8"/>
    <w:rsid w:val="00255027"/>
    <w:rsid w:val="0025638B"/>
    <w:rsid w:val="00256F7D"/>
    <w:rsid w:val="002570AC"/>
    <w:rsid w:val="002576B6"/>
    <w:rsid w:val="00257ECD"/>
    <w:rsid w:val="002642CD"/>
    <w:rsid w:val="002643E1"/>
    <w:rsid w:val="0027040F"/>
    <w:rsid w:val="0027073C"/>
    <w:rsid w:val="0027219D"/>
    <w:rsid w:val="00274418"/>
    <w:rsid w:val="0027479E"/>
    <w:rsid w:val="00277CA8"/>
    <w:rsid w:val="0028059F"/>
    <w:rsid w:val="00282FE3"/>
    <w:rsid w:val="00284C1E"/>
    <w:rsid w:val="00285D8B"/>
    <w:rsid w:val="002877DE"/>
    <w:rsid w:val="00290E01"/>
    <w:rsid w:val="002924E0"/>
    <w:rsid w:val="002927D4"/>
    <w:rsid w:val="00293323"/>
    <w:rsid w:val="002956C5"/>
    <w:rsid w:val="002971BA"/>
    <w:rsid w:val="002A108D"/>
    <w:rsid w:val="002A12B7"/>
    <w:rsid w:val="002A1C36"/>
    <w:rsid w:val="002A2A12"/>
    <w:rsid w:val="002A3672"/>
    <w:rsid w:val="002A447A"/>
    <w:rsid w:val="002A4B9A"/>
    <w:rsid w:val="002A4BBE"/>
    <w:rsid w:val="002A71AF"/>
    <w:rsid w:val="002A762D"/>
    <w:rsid w:val="002B1769"/>
    <w:rsid w:val="002B19ED"/>
    <w:rsid w:val="002B24A7"/>
    <w:rsid w:val="002B320E"/>
    <w:rsid w:val="002B36AA"/>
    <w:rsid w:val="002B4E0F"/>
    <w:rsid w:val="002B5A00"/>
    <w:rsid w:val="002B5C3D"/>
    <w:rsid w:val="002B7124"/>
    <w:rsid w:val="002B79A2"/>
    <w:rsid w:val="002C32E4"/>
    <w:rsid w:val="002C3AB4"/>
    <w:rsid w:val="002C43FA"/>
    <w:rsid w:val="002C4761"/>
    <w:rsid w:val="002C51B6"/>
    <w:rsid w:val="002C78FF"/>
    <w:rsid w:val="002C7FAF"/>
    <w:rsid w:val="002D106E"/>
    <w:rsid w:val="002D182A"/>
    <w:rsid w:val="002D2784"/>
    <w:rsid w:val="002D4FB9"/>
    <w:rsid w:val="002D6915"/>
    <w:rsid w:val="002D6EB0"/>
    <w:rsid w:val="002E0E5A"/>
    <w:rsid w:val="002E2166"/>
    <w:rsid w:val="002E27BA"/>
    <w:rsid w:val="002E3CB4"/>
    <w:rsid w:val="002E6612"/>
    <w:rsid w:val="002F23D8"/>
    <w:rsid w:val="002F3D99"/>
    <w:rsid w:val="002F6A20"/>
    <w:rsid w:val="002F7211"/>
    <w:rsid w:val="00302982"/>
    <w:rsid w:val="00302BC0"/>
    <w:rsid w:val="00303808"/>
    <w:rsid w:val="00311F1F"/>
    <w:rsid w:val="00312A6A"/>
    <w:rsid w:val="003139BF"/>
    <w:rsid w:val="0031440D"/>
    <w:rsid w:val="00316548"/>
    <w:rsid w:val="00316BE9"/>
    <w:rsid w:val="00317619"/>
    <w:rsid w:val="00320EA2"/>
    <w:rsid w:val="0032297D"/>
    <w:rsid w:val="00323128"/>
    <w:rsid w:val="00323BF3"/>
    <w:rsid w:val="00325993"/>
    <w:rsid w:val="003272A8"/>
    <w:rsid w:val="003303B0"/>
    <w:rsid w:val="00331EAE"/>
    <w:rsid w:val="00333716"/>
    <w:rsid w:val="00333722"/>
    <w:rsid w:val="003340DE"/>
    <w:rsid w:val="00337358"/>
    <w:rsid w:val="00337776"/>
    <w:rsid w:val="00337780"/>
    <w:rsid w:val="0034080A"/>
    <w:rsid w:val="0034488D"/>
    <w:rsid w:val="00345405"/>
    <w:rsid w:val="003457F0"/>
    <w:rsid w:val="00345C7E"/>
    <w:rsid w:val="003462B9"/>
    <w:rsid w:val="00351862"/>
    <w:rsid w:val="00351DB4"/>
    <w:rsid w:val="00352E4B"/>
    <w:rsid w:val="00356D3F"/>
    <w:rsid w:val="00357045"/>
    <w:rsid w:val="00360E49"/>
    <w:rsid w:val="0036495D"/>
    <w:rsid w:val="0036668A"/>
    <w:rsid w:val="00367F6D"/>
    <w:rsid w:val="00370D18"/>
    <w:rsid w:val="00371983"/>
    <w:rsid w:val="0037366E"/>
    <w:rsid w:val="003745D9"/>
    <w:rsid w:val="00374EE3"/>
    <w:rsid w:val="00376184"/>
    <w:rsid w:val="0038002E"/>
    <w:rsid w:val="003802E0"/>
    <w:rsid w:val="00380634"/>
    <w:rsid w:val="003823F9"/>
    <w:rsid w:val="003824DB"/>
    <w:rsid w:val="00386DAF"/>
    <w:rsid w:val="00387E3C"/>
    <w:rsid w:val="00390D9B"/>
    <w:rsid w:val="00393F1C"/>
    <w:rsid w:val="0039405E"/>
    <w:rsid w:val="00394BCC"/>
    <w:rsid w:val="00394DFD"/>
    <w:rsid w:val="00396178"/>
    <w:rsid w:val="0039626C"/>
    <w:rsid w:val="003A1E02"/>
    <w:rsid w:val="003A20DB"/>
    <w:rsid w:val="003A343A"/>
    <w:rsid w:val="003A4B58"/>
    <w:rsid w:val="003A4DB2"/>
    <w:rsid w:val="003A57F7"/>
    <w:rsid w:val="003A6911"/>
    <w:rsid w:val="003A6D66"/>
    <w:rsid w:val="003A7258"/>
    <w:rsid w:val="003B1B1E"/>
    <w:rsid w:val="003B51B2"/>
    <w:rsid w:val="003B5F4D"/>
    <w:rsid w:val="003B6A40"/>
    <w:rsid w:val="003B7876"/>
    <w:rsid w:val="003C27B9"/>
    <w:rsid w:val="003C2F1E"/>
    <w:rsid w:val="003C68F2"/>
    <w:rsid w:val="003C7271"/>
    <w:rsid w:val="003C7708"/>
    <w:rsid w:val="003D1EAD"/>
    <w:rsid w:val="003D4558"/>
    <w:rsid w:val="003D5A42"/>
    <w:rsid w:val="003D5AC1"/>
    <w:rsid w:val="003E0EE9"/>
    <w:rsid w:val="003E226A"/>
    <w:rsid w:val="003E26A3"/>
    <w:rsid w:val="003E460B"/>
    <w:rsid w:val="003E7942"/>
    <w:rsid w:val="003F2062"/>
    <w:rsid w:val="003F20E2"/>
    <w:rsid w:val="003F43B2"/>
    <w:rsid w:val="003F500F"/>
    <w:rsid w:val="003F7AC8"/>
    <w:rsid w:val="003F7E16"/>
    <w:rsid w:val="004000E1"/>
    <w:rsid w:val="00400687"/>
    <w:rsid w:val="0040082E"/>
    <w:rsid w:val="0040139A"/>
    <w:rsid w:val="00401542"/>
    <w:rsid w:val="0040251C"/>
    <w:rsid w:val="0040478E"/>
    <w:rsid w:val="00405100"/>
    <w:rsid w:val="00405FAA"/>
    <w:rsid w:val="0041004F"/>
    <w:rsid w:val="004132E2"/>
    <w:rsid w:val="0041443F"/>
    <w:rsid w:val="00416DC5"/>
    <w:rsid w:val="00425158"/>
    <w:rsid w:val="00425945"/>
    <w:rsid w:val="00432F72"/>
    <w:rsid w:val="00433562"/>
    <w:rsid w:val="00435E07"/>
    <w:rsid w:val="00436C29"/>
    <w:rsid w:val="00442B2A"/>
    <w:rsid w:val="00442E0D"/>
    <w:rsid w:val="00444154"/>
    <w:rsid w:val="00445F29"/>
    <w:rsid w:val="0045217B"/>
    <w:rsid w:val="00454F80"/>
    <w:rsid w:val="00455AFA"/>
    <w:rsid w:val="004569B6"/>
    <w:rsid w:val="00457C23"/>
    <w:rsid w:val="004615C9"/>
    <w:rsid w:val="0046189C"/>
    <w:rsid w:val="0046349A"/>
    <w:rsid w:val="004634D8"/>
    <w:rsid w:val="00463881"/>
    <w:rsid w:val="004644C1"/>
    <w:rsid w:val="0046508A"/>
    <w:rsid w:val="0046593A"/>
    <w:rsid w:val="004662D4"/>
    <w:rsid w:val="0046777E"/>
    <w:rsid w:val="00467A07"/>
    <w:rsid w:val="00474BCD"/>
    <w:rsid w:val="0047615C"/>
    <w:rsid w:val="0047790E"/>
    <w:rsid w:val="004810C1"/>
    <w:rsid w:val="00483E09"/>
    <w:rsid w:val="00484C67"/>
    <w:rsid w:val="00487577"/>
    <w:rsid w:val="004904C0"/>
    <w:rsid w:val="00491ADE"/>
    <w:rsid w:val="00492277"/>
    <w:rsid w:val="0049438A"/>
    <w:rsid w:val="00494AB4"/>
    <w:rsid w:val="00496C09"/>
    <w:rsid w:val="00496DEE"/>
    <w:rsid w:val="004A08D6"/>
    <w:rsid w:val="004A0F59"/>
    <w:rsid w:val="004A2003"/>
    <w:rsid w:val="004A35FC"/>
    <w:rsid w:val="004A44CD"/>
    <w:rsid w:val="004A46FB"/>
    <w:rsid w:val="004A4D08"/>
    <w:rsid w:val="004A7639"/>
    <w:rsid w:val="004B2561"/>
    <w:rsid w:val="004B272E"/>
    <w:rsid w:val="004B571C"/>
    <w:rsid w:val="004B5D12"/>
    <w:rsid w:val="004B7ABF"/>
    <w:rsid w:val="004C1BD8"/>
    <w:rsid w:val="004C204C"/>
    <w:rsid w:val="004C35D7"/>
    <w:rsid w:val="004C6A84"/>
    <w:rsid w:val="004D4460"/>
    <w:rsid w:val="004D78F5"/>
    <w:rsid w:val="004D7C1B"/>
    <w:rsid w:val="004E02E0"/>
    <w:rsid w:val="004E33B0"/>
    <w:rsid w:val="004E35D2"/>
    <w:rsid w:val="004E5A10"/>
    <w:rsid w:val="004E5C08"/>
    <w:rsid w:val="004E5E4B"/>
    <w:rsid w:val="004E75EF"/>
    <w:rsid w:val="004E7819"/>
    <w:rsid w:val="004F190A"/>
    <w:rsid w:val="004F33EF"/>
    <w:rsid w:val="004F479E"/>
    <w:rsid w:val="004F4B0B"/>
    <w:rsid w:val="004F4C32"/>
    <w:rsid w:val="004F54AD"/>
    <w:rsid w:val="00500543"/>
    <w:rsid w:val="00500699"/>
    <w:rsid w:val="005024B6"/>
    <w:rsid w:val="0050509A"/>
    <w:rsid w:val="00505F5C"/>
    <w:rsid w:val="00506057"/>
    <w:rsid w:val="00510237"/>
    <w:rsid w:val="005128AA"/>
    <w:rsid w:val="00512FF9"/>
    <w:rsid w:val="00515D25"/>
    <w:rsid w:val="005174CD"/>
    <w:rsid w:val="00520000"/>
    <w:rsid w:val="00521E50"/>
    <w:rsid w:val="00522110"/>
    <w:rsid w:val="00522F36"/>
    <w:rsid w:val="005303AB"/>
    <w:rsid w:val="005319C1"/>
    <w:rsid w:val="00532CC7"/>
    <w:rsid w:val="0053439A"/>
    <w:rsid w:val="005344BA"/>
    <w:rsid w:val="005344EC"/>
    <w:rsid w:val="00540254"/>
    <w:rsid w:val="0054172C"/>
    <w:rsid w:val="00541999"/>
    <w:rsid w:val="00545235"/>
    <w:rsid w:val="00546F8E"/>
    <w:rsid w:val="00552DA5"/>
    <w:rsid w:val="00560039"/>
    <w:rsid w:val="00561E70"/>
    <w:rsid w:val="00564F0F"/>
    <w:rsid w:val="00564FFC"/>
    <w:rsid w:val="00567E8E"/>
    <w:rsid w:val="00574A5A"/>
    <w:rsid w:val="00574B0C"/>
    <w:rsid w:val="00576D54"/>
    <w:rsid w:val="00577569"/>
    <w:rsid w:val="0058068C"/>
    <w:rsid w:val="0058173A"/>
    <w:rsid w:val="00582761"/>
    <w:rsid w:val="00582E3B"/>
    <w:rsid w:val="00584DBD"/>
    <w:rsid w:val="00585542"/>
    <w:rsid w:val="0058564E"/>
    <w:rsid w:val="00585674"/>
    <w:rsid w:val="00585A70"/>
    <w:rsid w:val="00586FD8"/>
    <w:rsid w:val="00587BF7"/>
    <w:rsid w:val="00595482"/>
    <w:rsid w:val="00595982"/>
    <w:rsid w:val="00597A2E"/>
    <w:rsid w:val="005A0AB4"/>
    <w:rsid w:val="005A198C"/>
    <w:rsid w:val="005A38E3"/>
    <w:rsid w:val="005A55B0"/>
    <w:rsid w:val="005B049D"/>
    <w:rsid w:val="005B077D"/>
    <w:rsid w:val="005B3D9C"/>
    <w:rsid w:val="005B3EA2"/>
    <w:rsid w:val="005B4D86"/>
    <w:rsid w:val="005B7CA4"/>
    <w:rsid w:val="005C033E"/>
    <w:rsid w:val="005C05A9"/>
    <w:rsid w:val="005C3632"/>
    <w:rsid w:val="005C3C44"/>
    <w:rsid w:val="005C4F87"/>
    <w:rsid w:val="005C5A18"/>
    <w:rsid w:val="005D00D7"/>
    <w:rsid w:val="005D0EA5"/>
    <w:rsid w:val="005D2CD3"/>
    <w:rsid w:val="005D6341"/>
    <w:rsid w:val="005D6429"/>
    <w:rsid w:val="005D7328"/>
    <w:rsid w:val="005D7875"/>
    <w:rsid w:val="005E00E2"/>
    <w:rsid w:val="005E3860"/>
    <w:rsid w:val="005E7233"/>
    <w:rsid w:val="005F13A6"/>
    <w:rsid w:val="005F1C71"/>
    <w:rsid w:val="005F2AFE"/>
    <w:rsid w:val="005F2B3C"/>
    <w:rsid w:val="005F34AC"/>
    <w:rsid w:val="005F4AC2"/>
    <w:rsid w:val="005F6080"/>
    <w:rsid w:val="005F6FD5"/>
    <w:rsid w:val="0060103B"/>
    <w:rsid w:val="006010E8"/>
    <w:rsid w:val="0060122C"/>
    <w:rsid w:val="006026AB"/>
    <w:rsid w:val="00602F85"/>
    <w:rsid w:val="006045B5"/>
    <w:rsid w:val="00604746"/>
    <w:rsid w:val="006048D6"/>
    <w:rsid w:val="006114C2"/>
    <w:rsid w:val="00612C79"/>
    <w:rsid w:val="00613732"/>
    <w:rsid w:val="006137F8"/>
    <w:rsid w:val="006148D8"/>
    <w:rsid w:val="006152CC"/>
    <w:rsid w:val="006152E0"/>
    <w:rsid w:val="00617730"/>
    <w:rsid w:val="00622787"/>
    <w:rsid w:val="00624478"/>
    <w:rsid w:val="0062612F"/>
    <w:rsid w:val="00627FDC"/>
    <w:rsid w:val="00630683"/>
    <w:rsid w:val="00630BC1"/>
    <w:rsid w:val="00630F2A"/>
    <w:rsid w:val="00635083"/>
    <w:rsid w:val="00637BA7"/>
    <w:rsid w:val="00641825"/>
    <w:rsid w:val="006420E5"/>
    <w:rsid w:val="0064280D"/>
    <w:rsid w:val="00643974"/>
    <w:rsid w:val="00644429"/>
    <w:rsid w:val="00645067"/>
    <w:rsid w:val="0064628E"/>
    <w:rsid w:val="006464C8"/>
    <w:rsid w:val="00650FCF"/>
    <w:rsid w:val="00654772"/>
    <w:rsid w:val="00656420"/>
    <w:rsid w:val="006577C4"/>
    <w:rsid w:val="00660A47"/>
    <w:rsid w:val="006636EC"/>
    <w:rsid w:val="00664252"/>
    <w:rsid w:val="00664396"/>
    <w:rsid w:val="006643DE"/>
    <w:rsid w:val="00664F55"/>
    <w:rsid w:val="0066594D"/>
    <w:rsid w:val="006665F2"/>
    <w:rsid w:val="00666BB2"/>
    <w:rsid w:val="00671279"/>
    <w:rsid w:val="00671AE5"/>
    <w:rsid w:val="00673713"/>
    <w:rsid w:val="00673740"/>
    <w:rsid w:val="00675CCE"/>
    <w:rsid w:val="00675D63"/>
    <w:rsid w:val="00680005"/>
    <w:rsid w:val="00680659"/>
    <w:rsid w:val="00680949"/>
    <w:rsid w:val="00682DDA"/>
    <w:rsid w:val="006834E3"/>
    <w:rsid w:val="00683878"/>
    <w:rsid w:val="00684C58"/>
    <w:rsid w:val="00684C8F"/>
    <w:rsid w:val="00685EFF"/>
    <w:rsid w:val="0068618C"/>
    <w:rsid w:val="0068699A"/>
    <w:rsid w:val="006911BD"/>
    <w:rsid w:val="0069171A"/>
    <w:rsid w:val="00693B21"/>
    <w:rsid w:val="00693EE6"/>
    <w:rsid w:val="0069534A"/>
    <w:rsid w:val="00695A98"/>
    <w:rsid w:val="00697964"/>
    <w:rsid w:val="006A2DCA"/>
    <w:rsid w:val="006A481D"/>
    <w:rsid w:val="006A4E74"/>
    <w:rsid w:val="006A510A"/>
    <w:rsid w:val="006A51E0"/>
    <w:rsid w:val="006A5DEB"/>
    <w:rsid w:val="006A67AB"/>
    <w:rsid w:val="006A7892"/>
    <w:rsid w:val="006A7FE1"/>
    <w:rsid w:val="006B0FCA"/>
    <w:rsid w:val="006B1350"/>
    <w:rsid w:val="006B1F3A"/>
    <w:rsid w:val="006B29EF"/>
    <w:rsid w:val="006B3353"/>
    <w:rsid w:val="006B340D"/>
    <w:rsid w:val="006B6564"/>
    <w:rsid w:val="006B7890"/>
    <w:rsid w:val="006C0F4B"/>
    <w:rsid w:val="006C10D3"/>
    <w:rsid w:val="006C15A8"/>
    <w:rsid w:val="006C1F87"/>
    <w:rsid w:val="006C58CD"/>
    <w:rsid w:val="006C76EA"/>
    <w:rsid w:val="006D0D1B"/>
    <w:rsid w:val="006D170B"/>
    <w:rsid w:val="006D2D13"/>
    <w:rsid w:val="006D2D72"/>
    <w:rsid w:val="006D376A"/>
    <w:rsid w:val="006D5346"/>
    <w:rsid w:val="006D68B4"/>
    <w:rsid w:val="006D721D"/>
    <w:rsid w:val="006E0FDB"/>
    <w:rsid w:val="006E1A38"/>
    <w:rsid w:val="006E3586"/>
    <w:rsid w:val="006E5AE6"/>
    <w:rsid w:val="006E7CD3"/>
    <w:rsid w:val="006F00DF"/>
    <w:rsid w:val="006F075A"/>
    <w:rsid w:val="006F1DC1"/>
    <w:rsid w:val="006F1F4A"/>
    <w:rsid w:val="006F347C"/>
    <w:rsid w:val="006F544F"/>
    <w:rsid w:val="006F5A5B"/>
    <w:rsid w:val="006F726C"/>
    <w:rsid w:val="00702226"/>
    <w:rsid w:val="00702B90"/>
    <w:rsid w:val="00702BBF"/>
    <w:rsid w:val="00702FEA"/>
    <w:rsid w:val="0070380A"/>
    <w:rsid w:val="00703814"/>
    <w:rsid w:val="0070796B"/>
    <w:rsid w:val="00710DC8"/>
    <w:rsid w:val="00711008"/>
    <w:rsid w:val="00712638"/>
    <w:rsid w:val="00713588"/>
    <w:rsid w:val="0071585F"/>
    <w:rsid w:val="0072013B"/>
    <w:rsid w:val="00720AFA"/>
    <w:rsid w:val="00720B02"/>
    <w:rsid w:val="00722C3C"/>
    <w:rsid w:val="007236E2"/>
    <w:rsid w:val="00723843"/>
    <w:rsid w:val="00724FE7"/>
    <w:rsid w:val="00726270"/>
    <w:rsid w:val="00726C0A"/>
    <w:rsid w:val="00727541"/>
    <w:rsid w:val="00727AF3"/>
    <w:rsid w:val="00727E4B"/>
    <w:rsid w:val="00733D7D"/>
    <w:rsid w:val="00735E7D"/>
    <w:rsid w:val="00736FA0"/>
    <w:rsid w:val="00737102"/>
    <w:rsid w:val="0073760E"/>
    <w:rsid w:val="00737E14"/>
    <w:rsid w:val="00740572"/>
    <w:rsid w:val="00740AAE"/>
    <w:rsid w:val="00743B79"/>
    <w:rsid w:val="00746136"/>
    <w:rsid w:val="00747036"/>
    <w:rsid w:val="007473D5"/>
    <w:rsid w:val="00750544"/>
    <w:rsid w:val="007507D9"/>
    <w:rsid w:val="00750E4E"/>
    <w:rsid w:val="00751FE8"/>
    <w:rsid w:val="0075278A"/>
    <w:rsid w:val="0075293D"/>
    <w:rsid w:val="00755AF2"/>
    <w:rsid w:val="00755D27"/>
    <w:rsid w:val="00757EA2"/>
    <w:rsid w:val="007619C2"/>
    <w:rsid w:val="00761B48"/>
    <w:rsid w:val="007628CB"/>
    <w:rsid w:val="00763984"/>
    <w:rsid w:val="00763AD4"/>
    <w:rsid w:val="00767BB1"/>
    <w:rsid w:val="00770691"/>
    <w:rsid w:val="00770A7A"/>
    <w:rsid w:val="00770C94"/>
    <w:rsid w:val="00774ECB"/>
    <w:rsid w:val="00775DEF"/>
    <w:rsid w:val="0077691E"/>
    <w:rsid w:val="00776D0B"/>
    <w:rsid w:val="0077716F"/>
    <w:rsid w:val="007825D6"/>
    <w:rsid w:val="00785C30"/>
    <w:rsid w:val="00790A6E"/>
    <w:rsid w:val="00790B25"/>
    <w:rsid w:val="00791125"/>
    <w:rsid w:val="00794EAC"/>
    <w:rsid w:val="007954BD"/>
    <w:rsid w:val="0079654D"/>
    <w:rsid w:val="007974AE"/>
    <w:rsid w:val="00797BED"/>
    <w:rsid w:val="007A4C67"/>
    <w:rsid w:val="007A5F90"/>
    <w:rsid w:val="007A6086"/>
    <w:rsid w:val="007A653E"/>
    <w:rsid w:val="007A69AD"/>
    <w:rsid w:val="007B2428"/>
    <w:rsid w:val="007B4130"/>
    <w:rsid w:val="007B45B7"/>
    <w:rsid w:val="007B4A82"/>
    <w:rsid w:val="007B5CFA"/>
    <w:rsid w:val="007B6328"/>
    <w:rsid w:val="007B7B4F"/>
    <w:rsid w:val="007C2A93"/>
    <w:rsid w:val="007C3D55"/>
    <w:rsid w:val="007C6BE4"/>
    <w:rsid w:val="007C7A66"/>
    <w:rsid w:val="007D3807"/>
    <w:rsid w:val="007D7A82"/>
    <w:rsid w:val="007E37AB"/>
    <w:rsid w:val="007E468A"/>
    <w:rsid w:val="007E5E20"/>
    <w:rsid w:val="007E6F49"/>
    <w:rsid w:val="007E717F"/>
    <w:rsid w:val="007E71CA"/>
    <w:rsid w:val="007E71FA"/>
    <w:rsid w:val="007F1974"/>
    <w:rsid w:val="007F2F41"/>
    <w:rsid w:val="007F649D"/>
    <w:rsid w:val="007F7E0A"/>
    <w:rsid w:val="007F7EAE"/>
    <w:rsid w:val="00800060"/>
    <w:rsid w:val="00800245"/>
    <w:rsid w:val="00801619"/>
    <w:rsid w:val="00801C70"/>
    <w:rsid w:val="00802218"/>
    <w:rsid w:val="008025E4"/>
    <w:rsid w:val="00802C7C"/>
    <w:rsid w:val="0080736B"/>
    <w:rsid w:val="00807C65"/>
    <w:rsid w:val="0081091A"/>
    <w:rsid w:val="0081275D"/>
    <w:rsid w:val="0081357E"/>
    <w:rsid w:val="008138A0"/>
    <w:rsid w:val="008139B2"/>
    <w:rsid w:val="00814396"/>
    <w:rsid w:val="00814D3B"/>
    <w:rsid w:val="008167FC"/>
    <w:rsid w:val="008176C2"/>
    <w:rsid w:val="00820B9C"/>
    <w:rsid w:val="0082198F"/>
    <w:rsid w:val="00821A2E"/>
    <w:rsid w:val="008240B6"/>
    <w:rsid w:val="00825CE1"/>
    <w:rsid w:val="0082667A"/>
    <w:rsid w:val="0083145F"/>
    <w:rsid w:val="00831D36"/>
    <w:rsid w:val="00833B2D"/>
    <w:rsid w:val="008343FC"/>
    <w:rsid w:val="0083558D"/>
    <w:rsid w:val="0083614C"/>
    <w:rsid w:val="008369FA"/>
    <w:rsid w:val="00837AC2"/>
    <w:rsid w:val="008408A0"/>
    <w:rsid w:val="00841DC6"/>
    <w:rsid w:val="00842E88"/>
    <w:rsid w:val="00843E9C"/>
    <w:rsid w:val="008461E5"/>
    <w:rsid w:val="00846387"/>
    <w:rsid w:val="008466A5"/>
    <w:rsid w:val="00850A2D"/>
    <w:rsid w:val="008511F9"/>
    <w:rsid w:val="00853439"/>
    <w:rsid w:val="00856331"/>
    <w:rsid w:val="0085686E"/>
    <w:rsid w:val="00856A43"/>
    <w:rsid w:val="008571A8"/>
    <w:rsid w:val="0086172F"/>
    <w:rsid w:val="00861E84"/>
    <w:rsid w:val="008621CF"/>
    <w:rsid w:val="008627B4"/>
    <w:rsid w:val="00862D08"/>
    <w:rsid w:val="0086401D"/>
    <w:rsid w:val="008652E1"/>
    <w:rsid w:val="0086561A"/>
    <w:rsid w:val="00865ED1"/>
    <w:rsid w:val="0086637A"/>
    <w:rsid w:val="00866913"/>
    <w:rsid w:val="00871AE6"/>
    <w:rsid w:val="00872BB8"/>
    <w:rsid w:val="008753A2"/>
    <w:rsid w:val="00875E25"/>
    <w:rsid w:val="0087670D"/>
    <w:rsid w:val="00876F4F"/>
    <w:rsid w:val="008802AB"/>
    <w:rsid w:val="00880C5B"/>
    <w:rsid w:val="008834FA"/>
    <w:rsid w:val="00883F59"/>
    <w:rsid w:val="008842F7"/>
    <w:rsid w:val="00884A28"/>
    <w:rsid w:val="008858F3"/>
    <w:rsid w:val="0088695F"/>
    <w:rsid w:val="00886CDD"/>
    <w:rsid w:val="008917B1"/>
    <w:rsid w:val="00891AA6"/>
    <w:rsid w:val="0089292B"/>
    <w:rsid w:val="00894686"/>
    <w:rsid w:val="00896DC0"/>
    <w:rsid w:val="00897456"/>
    <w:rsid w:val="008A0530"/>
    <w:rsid w:val="008A153A"/>
    <w:rsid w:val="008A270E"/>
    <w:rsid w:val="008A3DC6"/>
    <w:rsid w:val="008A45CB"/>
    <w:rsid w:val="008A783F"/>
    <w:rsid w:val="008A7D56"/>
    <w:rsid w:val="008B0790"/>
    <w:rsid w:val="008B164E"/>
    <w:rsid w:val="008B1E44"/>
    <w:rsid w:val="008B3175"/>
    <w:rsid w:val="008B4CC5"/>
    <w:rsid w:val="008B5459"/>
    <w:rsid w:val="008B694D"/>
    <w:rsid w:val="008B71D2"/>
    <w:rsid w:val="008C2013"/>
    <w:rsid w:val="008C3D6D"/>
    <w:rsid w:val="008C57C1"/>
    <w:rsid w:val="008C5DF9"/>
    <w:rsid w:val="008C6DE8"/>
    <w:rsid w:val="008C71A3"/>
    <w:rsid w:val="008D071C"/>
    <w:rsid w:val="008D0DD7"/>
    <w:rsid w:val="008D3F3A"/>
    <w:rsid w:val="008D3FFF"/>
    <w:rsid w:val="008D4000"/>
    <w:rsid w:val="008D6603"/>
    <w:rsid w:val="008E06B7"/>
    <w:rsid w:val="008E4324"/>
    <w:rsid w:val="008E4398"/>
    <w:rsid w:val="008E482C"/>
    <w:rsid w:val="008E4EC8"/>
    <w:rsid w:val="008E52FB"/>
    <w:rsid w:val="008E538B"/>
    <w:rsid w:val="008E5DE4"/>
    <w:rsid w:val="008F09C1"/>
    <w:rsid w:val="008F56DE"/>
    <w:rsid w:val="008F5838"/>
    <w:rsid w:val="009011D8"/>
    <w:rsid w:val="00901233"/>
    <w:rsid w:val="00901334"/>
    <w:rsid w:val="009014E0"/>
    <w:rsid w:val="0090441E"/>
    <w:rsid w:val="00904CB0"/>
    <w:rsid w:val="00910DAB"/>
    <w:rsid w:val="009139CE"/>
    <w:rsid w:val="00915434"/>
    <w:rsid w:val="0092243A"/>
    <w:rsid w:val="00923706"/>
    <w:rsid w:val="00923DF1"/>
    <w:rsid w:val="009246AD"/>
    <w:rsid w:val="00924780"/>
    <w:rsid w:val="00924B54"/>
    <w:rsid w:val="0092654A"/>
    <w:rsid w:val="00926BE9"/>
    <w:rsid w:val="00927C8F"/>
    <w:rsid w:val="00927D64"/>
    <w:rsid w:val="00930EBA"/>
    <w:rsid w:val="00933E1B"/>
    <w:rsid w:val="0093573E"/>
    <w:rsid w:val="00940036"/>
    <w:rsid w:val="00940BEE"/>
    <w:rsid w:val="00940E37"/>
    <w:rsid w:val="009415E6"/>
    <w:rsid w:val="00942E85"/>
    <w:rsid w:val="00943E09"/>
    <w:rsid w:val="00943E64"/>
    <w:rsid w:val="009516BD"/>
    <w:rsid w:val="00951F48"/>
    <w:rsid w:val="009534C5"/>
    <w:rsid w:val="00954B48"/>
    <w:rsid w:val="0095561C"/>
    <w:rsid w:val="00955AAC"/>
    <w:rsid w:val="00955BED"/>
    <w:rsid w:val="0095666B"/>
    <w:rsid w:val="00957490"/>
    <w:rsid w:val="00957D46"/>
    <w:rsid w:val="00960A1C"/>
    <w:rsid w:val="00961492"/>
    <w:rsid w:val="00962208"/>
    <w:rsid w:val="009637DA"/>
    <w:rsid w:val="00963A7A"/>
    <w:rsid w:val="00966EA5"/>
    <w:rsid w:val="00967056"/>
    <w:rsid w:val="00970342"/>
    <w:rsid w:val="00970F4C"/>
    <w:rsid w:val="00971E7E"/>
    <w:rsid w:val="00973B7B"/>
    <w:rsid w:val="00974103"/>
    <w:rsid w:val="00974C06"/>
    <w:rsid w:val="009769F7"/>
    <w:rsid w:val="00976C02"/>
    <w:rsid w:val="00976F0B"/>
    <w:rsid w:val="00977F54"/>
    <w:rsid w:val="00980CC4"/>
    <w:rsid w:val="009817FB"/>
    <w:rsid w:val="009819B3"/>
    <w:rsid w:val="00985315"/>
    <w:rsid w:val="00987472"/>
    <w:rsid w:val="009877E2"/>
    <w:rsid w:val="00987AB1"/>
    <w:rsid w:val="00992A6D"/>
    <w:rsid w:val="00993109"/>
    <w:rsid w:val="0099391D"/>
    <w:rsid w:val="00993D6A"/>
    <w:rsid w:val="0099759B"/>
    <w:rsid w:val="009A1448"/>
    <w:rsid w:val="009A39FD"/>
    <w:rsid w:val="009A7973"/>
    <w:rsid w:val="009B04C0"/>
    <w:rsid w:val="009B06E3"/>
    <w:rsid w:val="009B2A2C"/>
    <w:rsid w:val="009B39A5"/>
    <w:rsid w:val="009B50A1"/>
    <w:rsid w:val="009C2C9E"/>
    <w:rsid w:val="009C4DDA"/>
    <w:rsid w:val="009C714E"/>
    <w:rsid w:val="009C7431"/>
    <w:rsid w:val="009D10EE"/>
    <w:rsid w:val="009D268A"/>
    <w:rsid w:val="009D537A"/>
    <w:rsid w:val="009D53A8"/>
    <w:rsid w:val="009D6D61"/>
    <w:rsid w:val="009E0069"/>
    <w:rsid w:val="009E147F"/>
    <w:rsid w:val="009E1C7E"/>
    <w:rsid w:val="009E32BE"/>
    <w:rsid w:val="009E43AC"/>
    <w:rsid w:val="009E53E6"/>
    <w:rsid w:val="009F0E0C"/>
    <w:rsid w:val="009F2416"/>
    <w:rsid w:val="009F2904"/>
    <w:rsid w:val="009F2B51"/>
    <w:rsid w:val="009F4F4A"/>
    <w:rsid w:val="009F62B3"/>
    <w:rsid w:val="009F70F8"/>
    <w:rsid w:val="009F79B0"/>
    <w:rsid w:val="00A007A0"/>
    <w:rsid w:val="00A054BC"/>
    <w:rsid w:val="00A06F88"/>
    <w:rsid w:val="00A10559"/>
    <w:rsid w:val="00A1063A"/>
    <w:rsid w:val="00A10CDF"/>
    <w:rsid w:val="00A115F5"/>
    <w:rsid w:val="00A1208C"/>
    <w:rsid w:val="00A13EAE"/>
    <w:rsid w:val="00A15A6D"/>
    <w:rsid w:val="00A21333"/>
    <w:rsid w:val="00A24D25"/>
    <w:rsid w:val="00A25396"/>
    <w:rsid w:val="00A26045"/>
    <w:rsid w:val="00A311C2"/>
    <w:rsid w:val="00A32D03"/>
    <w:rsid w:val="00A34D52"/>
    <w:rsid w:val="00A355DE"/>
    <w:rsid w:val="00A356BC"/>
    <w:rsid w:val="00A36F24"/>
    <w:rsid w:val="00A40A18"/>
    <w:rsid w:val="00A4349F"/>
    <w:rsid w:val="00A452CF"/>
    <w:rsid w:val="00A5116D"/>
    <w:rsid w:val="00A51CEE"/>
    <w:rsid w:val="00A51DEC"/>
    <w:rsid w:val="00A52223"/>
    <w:rsid w:val="00A53034"/>
    <w:rsid w:val="00A56038"/>
    <w:rsid w:val="00A571C5"/>
    <w:rsid w:val="00A57235"/>
    <w:rsid w:val="00A6026A"/>
    <w:rsid w:val="00A6027D"/>
    <w:rsid w:val="00A6199E"/>
    <w:rsid w:val="00A61E52"/>
    <w:rsid w:val="00A62DF3"/>
    <w:rsid w:val="00A64D0E"/>
    <w:rsid w:val="00A669F0"/>
    <w:rsid w:val="00A670A9"/>
    <w:rsid w:val="00A67B58"/>
    <w:rsid w:val="00A67EE2"/>
    <w:rsid w:val="00A72CBE"/>
    <w:rsid w:val="00A755A0"/>
    <w:rsid w:val="00A77280"/>
    <w:rsid w:val="00A77834"/>
    <w:rsid w:val="00A80096"/>
    <w:rsid w:val="00A802A6"/>
    <w:rsid w:val="00A802E3"/>
    <w:rsid w:val="00A80766"/>
    <w:rsid w:val="00A83970"/>
    <w:rsid w:val="00A83EB5"/>
    <w:rsid w:val="00A84BE3"/>
    <w:rsid w:val="00A87266"/>
    <w:rsid w:val="00A905B0"/>
    <w:rsid w:val="00A917EE"/>
    <w:rsid w:val="00A91D01"/>
    <w:rsid w:val="00A92015"/>
    <w:rsid w:val="00A9447F"/>
    <w:rsid w:val="00A94885"/>
    <w:rsid w:val="00A94B9B"/>
    <w:rsid w:val="00A955B2"/>
    <w:rsid w:val="00A95C92"/>
    <w:rsid w:val="00A968BE"/>
    <w:rsid w:val="00A96C15"/>
    <w:rsid w:val="00A9708B"/>
    <w:rsid w:val="00AA090E"/>
    <w:rsid w:val="00AA215D"/>
    <w:rsid w:val="00AA3920"/>
    <w:rsid w:val="00AA51A2"/>
    <w:rsid w:val="00AA544C"/>
    <w:rsid w:val="00AA55E0"/>
    <w:rsid w:val="00AB3842"/>
    <w:rsid w:val="00AB3F32"/>
    <w:rsid w:val="00AB57F6"/>
    <w:rsid w:val="00AB5FD7"/>
    <w:rsid w:val="00AB7B90"/>
    <w:rsid w:val="00AB7EB0"/>
    <w:rsid w:val="00AC0D76"/>
    <w:rsid w:val="00AC1168"/>
    <w:rsid w:val="00AC1479"/>
    <w:rsid w:val="00AC39CD"/>
    <w:rsid w:val="00AC3BB4"/>
    <w:rsid w:val="00AC4C80"/>
    <w:rsid w:val="00AC554D"/>
    <w:rsid w:val="00AC5C5B"/>
    <w:rsid w:val="00AC6390"/>
    <w:rsid w:val="00AD01CC"/>
    <w:rsid w:val="00AD05B6"/>
    <w:rsid w:val="00AD1DD8"/>
    <w:rsid w:val="00AD2E4A"/>
    <w:rsid w:val="00AD5CCE"/>
    <w:rsid w:val="00AD7F4A"/>
    <w:rsid w:val="00AE4858"/>
    <w:rsid w:val="00AE5803"/>
    <w:rsid w:val="00AF1111"/>
    <w:rsid w:val="00AF2313"/>
    <w:rsid w:val="00AF28FB"/>
    <w:rsid w:val="00AF2ECA"/>
    <w:rsid w:val="00AF515E"/>
    <w:rsid w:val="00AF6EF6"/>
    <w:rsid w:val="00B05084"/>
    <w:rsid w:val="00B06CB4"/>
    <w:rsid w:val="00B10D77"/>
    <w:rsid w:val="00B1129A"/>
    <w:rsid w:val="00B140A2"/>
    <w:rsid w:val="00B15393"/>
    <w:rsid w:val="00B16B0A"/>
    <w:rsid w:val="00B2013E"/>
    <w:rsid w:val="00B2049C"/>
    <w:rsid w:val="00B26EB4"/>
    <w:rsid w:val="00B276C3"/>
    <w:rsid w:val="00B27E79"/>
    <w:rsid w:val="00B3077E"/>
    <w:rsid w:val="00B32830"/>
    <w:rsid w:val="00B331F9"/>
    <w:rsid w:val="00B332CB"/>
    <w:rsid w:val="00B33ED2"/>
    <w:rsid w:val="00B34743"/>
    <w:rsid w:val="00B35BEB"/>
    <w:rsid w:val="00B360B8"/>
    <w:rsid w:val="00B36D68"/>
    <w:rsid w:val="00B3751E"/>
    <w:rsid w:val="00B4176E"/>
    <w:rsid w:val="00B42772"/>
    <w:rsid w:val="00B43C17"/>
    <w:rsid w:val="00B43F2B"/>
    <w:rsid w:val="00B44040"/>
    <w:rsid w:val="00B45A6C"/>
    <w:rsid w:val="00B45E63"/>
    <w:rsid w:val="00B46449"/>
    <w:rsid w:val="00B508DF"/>
    <w:rsid w:val="00B51621"/>
    <w:rsid w:val="00B51CFF"/>
    <w:rsid w:val="00B52F22"/>
    <w:rsid w:val="00B544EC"/>
    <w:rsid w:val="00B558E6"/>
    <w:rsid w:val="00B55DE9"/>
    <w:rsid w:val="00B617A0"/>
    <w:rsid w:val="00B61C33"/>
    <w:rsid w:val="00B6323A"/>
    <w:rsid w:val="00B70525"/>
    <w:rsid w:val="00B72806"/>
    <w:rsid w:val="00B742EF"/>
    <w:rsid w:val="00B74D8D"/>
    <w:rsid w:val="00B755E3"/>
    <w:rsid w:val="00B75754"/>
    <w:rsid w:val="00B76711"/>
    <w:rsid w:val="00B8027D"/>
    <w:rsid w:val="00B82865"/>
    <w:rsid w:val="00B82A6D"/>
    <w:rsid w:val="00B84E2A"/>
    <w:rsid w:val="00B8542C"/>
    <w:rsid w:val="00B8595A"/>
    <w:rsid w:val="00B91C71"/>
    <w:rsid w:val="00B92F0E"/>
    <w:rsid w:val="00B9393F"/>
    <w:rsid w:val="00B946D2"/>
    <w:rsid w:val="00B94C2D"/>
    <w:rsid w:val="00B97A71"/>
    <w:rsid w:val="00BA0B21"/>
    <w:rsid w:val="00BA11AD"/>
    <w:rsid w:val="00BA43A6"/>
    <w:rsid w:val="00BA4B0B"/>
    <w:rsid w:val="00BB0F82"/>
    <w:rsid w:val="00BB2C50"/>
    <w:rsid w:val="00BB35CE"/>
    <w:rsid w:val="00BB35E3"/>
    <w:rsid w:val="00BB364E"/>
    <w:rsid w:val="00BB49F3"/>
    <w:rsid w:val="00BB61B2"/>
    <w:rsid w:val="00BB6F70"/>
    <w:rsid w:val="00BB7481"/>
    <w:rsid w:val="00BB7636"/>
    <w:rsid w:val="00BC3C5C"/>
    <w:rsid w:val="00BC3D9F"/>
    <w:rsid w:val="00BC525D"/>
    <w:rsid w:val="00BC6163"/>
    <w:rsid w:val="00BC787B"/>
    <w:rsid w:val="00BD0821"/>
    <w:rsid w:val="00BD1EF4"/>
    <w:rsid w:val="00BD27A3"/>
    <w:rsid w:val="00BD36E1"/>
    <w:rsid w:val="00BD5307"/>
    <w:rsid w:val="00BD618F"/>
    <w:rsid w:val="00BD759C"/>
    <w:rsid w:val="00BE0AF0"/>
    <w:rsid w:val="00BE1A2A"/>
    <w:rsid w:val="00BE2260"/>
    <w:rsid w:val="00BE257E"/>
    <w:rsid w:val="00BE2B43"/>
    <w:rsid w:val="00BE500C"/>
    <w:rsid w:val="00BE65B4"/>
    <w:rsid w:val="00BE7A4B"/>
    <w:rsid w:val="00BF05FE"/>
    <w:rsid w:val="00BF2781"/>
    <w:rsid w:val="00BF3445"/>
    <w:rsid w:val="00C004A7"/>
    <w:rsid w:val="00C01100"/>
    <w:rsid w:val="00C01829"/>
    <w:rsid w:val="00C01A7E"/>
    <w:rsid w:val="00C04AF4"/>
    <w:rsid w:val="00C05409"/>
    <w:rsid w:val="00C05FE3"/>
    <w:rsid w:val="00C06C2B"/>
    <w:rsid w:val="00C07053"/>
    <w:rsid w:val="00C07EFF"/>
    <w:rsid w:val="00C10580"/>
    <w:rsid w:val="00C122B7"/>
    <w:rsid w:val="00C167DF"/>
    <w:rsid w:val="00C21031"/>
    <w:rsid w:val="00C23CF2"/>
    <w:rsid w:val="00C2543D"/>
    <w:rsid w:val="00C31873"/>
    <w:rsid w:val="00C31947"/>
    <w:rsid w:val="00C31E41"/>
    <w:rsid w:val="00C32D57"/>
    <w:rsid w:val="00C35A15"/>
    <w:rsid w:val="00C37B20"/>
    <w:rsid w:val="00C417F8"/>
    <w:rsid w:val="00C438B9"/>
    <w:rsid w:val="00C445B1"/>
    <w:rsid w:val="00C51535"/>
    <w:rsid w:val="00C52942"/>
    <w:rsid w:val="00C537C3"/>
    <w:rsid w:val="00C53C72"/>
    <w:rsid w:val="00C565AB"/>
    <w:rsid w:val="00C60598"/>
    <w:rsid w:val="00C61B17"/>
    <w:rsid w:val="00C63562"/>
    <w:rsid w:val="00C63659"/>
    <w:rsid w:val="00C64521"/>
    <w:rsid w:val="00C64FC5"/>
    <w:rsid w:val="00C66A9E"/>
    <w:rsid w:val="00C809B3"/>
    <w:rsid w:val="00C81A1A"/>
    <w:rsid w:val="00C829F3"/>
    <w:rsid w:val="00C84B4B"/>
    <w:rsid w:val="00C86911"/>
    <w:rsid w:val="00C872DB"/>
    <w:rsid w:val="00C91C62"/>
    <w:rsid w:val="00C923C8"/>
    <w:rsid w:val="00C9309A"/>
    <w:rsid w:val="00C930D7"/>
    <w:rsid w:val="00C93165"/>
    <w:rsid w:val="00C94A30"/>
    <w:rsid w:val="00C96413"/>
    <w:rsid w:val="00C97E0D"/>
    <w:rsid w:val="00CA1407"/>
    <w:rsid w:val="00CA2EE2"/>
    <w:rsid w:val="00CA34A5"/>
    <w:rsid w:val="00CA6014"/>
    <w:rsid w:val="00CA7047"/>
    <w:rsid w:val="00CB0B2B"/>
    <w:rsid w:val="00CB1D89"/>
    <w:rsid w:val="00CB2DB4"/>
    <w:rsid w:val="00CB5800"/>
    <w:rsid w:val="00CB5CDE"/>
    <w:rsid w:val="00CB5D27"/>
    <w:rsid w:val="00CB6026"/>
    <w:rsid w:val="00CB6BBD"/>
    <w:rsid w:val="00CC011F"/>
    <w:rsid w:val="00CC062C"/>
    <w:rsid w:val="00CC1415"/>
    <w:rsid w:val="00CC4F47"/>
    <w:rsid w:val="00CC6B88"/>
    <w:rsid w:val="00CC717C"/>
    <w:rsid w:val="00CD29E7"/>
    <w:rsid w:val="00CD6EE8"/>
    <w:rsid w:val="00CD7791"/>
    <w:rsid w:val="00CD7C37"/>
    <w:rsid w:val="00CE18D7"/>
    <w:rsid w:val="00CE247F"/>
    <w:rsid w:val="00CE3DE0"/>
    <w:rsid w:val="00CF0AF4"/>
    <w:rsid w:val="00CF276A"/>
    <w:rsid w:val="00CF34D6"/>
    <w:rsid w:val="00CF5184"/>
    <w:rsid w:val="00CF5746"/>
    <w:rsid w:val="00CF7395"/>
    <w:rsid w:val="00CF7971"/>
    <w:rsid w:val="00CF7F8B"/>
    <w:rsid w:val="00D01927"/>
    <w:rsid w:val="00D04E74"/>
    <w:rsid w:val="00D052D4"/>
    <w:rsid w:val="00D05E42"/>
    <w:rsid w:val="00D068C7"/>
    <w:rsid w:val="00D06EB3"/>
    <w:rsid w:val="00D114D6"/>
    <w:rsid w:val="00D14373"/>
    <w:rsid w:val="00D15EDF"/>
    <w:rsid w:val="00D16244"/>
    <w:rsid w:val="00D2064B"/>
    <w:rsid w:val="00D235F1"/>
    <w:rsid w:val="00D23918"/>
    <w:rsid w:val="00D23D95"/>
    <w:rsid w:val="00D24332"/>
    <w:rsid w:val="00D338C8"/>
    <w:rsid w:val="00D33E8C"/>
    <w:rsid w:val="00D33EF3"/>
    <w:rsid w:val="00D3579F"/>
    <w:rsid w:val="00D359CA"/>
    <w:rsid w:val="00D35C4B"/>
    <w:rsid w:val="00D36CD2"/>
    <w:rsid w:val="00D4062A"/>
    <w:rsid w:val="00D40648"/>
    <w:rsid w:val="00D41E24"/>
    <w:rsid w:val="00D4258F"/>
    <w:rsid w:val="00D42E4B"/>
    <w:rsid w:val="00D44275"/>
    <w:rsid w:val="00D447E3"/>
    <w:rsid w:val="00D4534C"/>
    <w:rsid w:val="00D45AD1"/>
    <w:rsid w:val="00D45D6A"/>
    <w:rsid w:val="00D46537"/>
    <w:rsid w:val="00D47380"/>
    <w:rsid w:val="00D53E24"/>
    <w:rsid w:val="00D56D49"/>
    <w:rsid w:val="00D577A5"/>
    <w:rsid w:val="00D60A47"/>
    <w:rsid w:val="00D611D4"/>
    <w:rsid w:val="00D61242"/>
    <w:rsid w:val="00D62ABB"/>
    <w:rsid w:val="00D62C29"/>
    <w:rsid w:val="00D63AEC"/>
    <w:rsid w:val="00D64B3F"/>
    <w:rsid w:val="00D666A7"/>
    <w:rsid w:val="00D70F1B"/>
    <w:rsid w:val="00D7261A"/>
    <w:rsid w:val="00D72FDA"/>
    <w:rsid w:val="00D75DEC"/>
    <w:rsid w:val="00D76B0F"/>
    <w:rsid w:val="00D7731E"/>
    <w:rsid w:val="00D81C0A"/>
    <w:rsid w:val="00D83AB8"/>
    <w:rsid w:val="00D862E1"/>
    <w:rsid w:val="00D86569"/>
    <w:rsid w:val="00D9072A"/>
    <w:rsid w:val="00D9152F"/>
    <w:rsid w:val="00D928AF"/>
    <w:rsid w:val="00DA3510"/>
    <w:rsid w:val="00DA3822"/>
    <w:rsid w:val="00DA7C04"/>
    <w:rsid w:val="00DB0591"/>
    <w:rsid w:val="00DB39ED"/>
    <w:rsid w:val="00DB4691"/>
    <w:rsid w:val="00DB6B47"/>
    <w:rsid w:val="00DB711D"/>
    <w:rsid w:val="00DC077F"/>
    <w:rsid w:val="00DC09A2"/>
    <w:rsid w:val="00DC22A2"/>
    <w:rsid w:val="00DC318B"/>
    <w:rsid w:val="00DC48BC"/>
    <w:rsid w:val="00DC5018"/>
    <w:rsid w:val="00DC58BB"/>
    <w:rsid w:val="00DC741F"/>
    <w:rsid w:val="00DD103B"/>
    <w:rsid w:val="00DD13FB"/>
    <w:rsid w:val="00DD1663"/>
    <w:rsid w:val="00DD255F"/>
    <w:rsid w:val="00DD35D1"/>
    <w:rsid w:val="00DD4EAA"/>
    <w:rsid w:val="00DD4FCD"/>
    <w:rsid w:val="00DD6370"/>
    <w:rsid w:val="00DD700A"/>
    <w:rsid w:val="00DE1D46"/>
    <w:rsid w:val="00DE1F7B"/>
    <w:rsid w:val="00DE4816"/>
    <w:rsid w:val="00DE4845"/>
    <w:rsid w:val="00DE4AC3"/>
    <w:rsid w:val="00DE54C3"/>
    <w:rsid w:val="00DF05B3"/>
    <w:rsid w:val="00DF110E"/>
    <w:rsid w:val="00DF1EA6"/>
    <w:rsid w:val="00DF2660"/>
    <w:rsid w:val="00DF3A7D"/>
    <w:rsid w:val="00DF4FF5"/>
    <w:rsid w:val="00DF62D9"/>
    <w:rsid w:val="00E001E9"/>
    <w:rsid w:val="00E00A3B"/>
    <w:rsid w:val="00E00C1F"/>
    <w:rsid w:val="00E0303C"/>
    <w:rsid w:val="00E046D0"/>
    <w:rsid w:val="00E049D6"/>
    <w:rsid w:val="00E0569E"/>
    <w:rsid w:val="00E07C42"/>
    <w:rsid w:val="00E1107E"/>
    <w:rsid w:val="00E117DA"/>
    <w:rsid w:val="00E1218E"/>
    <w:rsid w:val="00E12240"/>
    <w:rsid w:val="00E12E1B"/>
    <w:rsid w:val="00E13163"/>
    <w:rsid w:val="00E134AA"/>
    <w:rsid w:val="00E154D0"/>
    <w:rsid w:val="00E16E91"/>
    <w:rsid w:val="00E20671"/>
    <w:rsid w:val="00E207CC"/>
    <w:rsid w:val="00E211C5"/>
    <w:rsid w:val="00E218B7"/>
    <w:rsid w:val="00E225B7"/>
    <w:rsid w:val="00E251ED"/>
    <w:rsid w:val="00E26848"/>
    <w:rsid w:val="00E27BE2"/>
    <w:rsid w:val="00E3062F"/>
    <w:rsid w:val="00E30A88"/>
    <w:rsid w:val="00E33098"/>
    <w:rsid w:val="00E33D38"/>
    <w:rsid w:val="00E36A22"/>
    <w:rsid w:val="00E40B2B"/>
    <w:rsid w:val="00E41EBE"/>
    <w:rsid w:val="00E43439"/>
    <w:rsid w:val="00E46785"/>
    <w:rsid w:val="00E467A4"/>
    <w:rsid w:val="00E50F79"/>
    <w:rsid w:val="00E52EE7"/>
    <w:rsid w:val="00E52F66"/>
    <w:rsid w:val="00E54DA1"/>
    <w:rsid w:val="00E54FA2"/>
    <w:rsid w:val="00E559CD"/>
    <w:rsid w:val="00E5736C"/>
    <w:rsid w:val="00E62755"/>
    <w:rsid w:val="00E62F2C"/>
    <w:rsid w:val="00E65173"/>
    <w:rsid w:val="00E65C07"/>
    <w:rsid w:val="00E665B0"/>
    <w:rsid w:val="00E66F1F"/>
    <w:rsid w:val="00E677BA"/>
    <w:rsid w:val="00E70B2A"/>
    <w:rsid w:val="00E731E5"/>
    <w:rsid w:val="00E73EDC"/>
    <w:rsid w:val="00E73FE6"/>
    <w:rsid w:val="00E74EA9"/>
    <w:rsid w:val="00E751C2"/>
    <w:rsid w:val="00E774F8"/>
    <w:rsid w:val="00E80087"/>
    <w:rsid w:val="00E800A5"/>
    <w:rsid w:val="00E83ECB"/>
    <w:rsid w:val="00E86651"/>
    <w:rsid w:val="00E86771"/>
    <w:rsid w:val="00E87646"/>
    <w:rsid w:val="00E87822"/>
    <w:rsid w:val="00E91599"/>
    <w:rsid w:val="00E9248E"/>
    <w:rsid w:val="00E92B46"/>
    <w:rsid w:val="00E92E89"/>
    <w:rsid w:val="00E949AA"/>
    <w:rsid w:val="00E953F1"/>
    <w:rsid w:val="00E973C9"/>
    <w:rsid w:val="00EA1838"/>
    <w:rsid w:val="00EA235D"/>
    <w:rsid w:val="00EA505F"/>
    <w:rsid w:val="00EA6B2B"/>
    <w:rsid w:val="00EB13B2"/>
    <w:rsid w:val="00EB1CAF"/>
    <w:rsid w:val="00EB3AD1"/>
    <w:rsid w:val="00EB4FBE"/>
    <w:rsid w:val="00EB71F2"/>
    <w:rsid w:val="00EB7977"/>
    <w:rsid w:val="00EB7B99"/>
    <w:rsid w:val="00EC093A"/>
    <w:rsid w:val="00EC210C"/>
    <w:rsid w:val="00EC472C"/>
    <w:rsid w:val="00EC4ABE"/>
    <w:rsid w:val="00EC566D"/>
    <w:rsid w:val="00EC6AD1"/>
    <w:rsid w:val="00EC7223"/>
    <w:rsid w:val="00ED0AE4"/>
    <w:rsid w:val="00ED1B27"/>
    <w:rsid w:val="00ED1DAB"/>
    <w:rsid w:val="00ED1FAC"/>
    <w:rsid w:val="00ED2238"/>
    <w:rsid w:val="00ED332F"/>
    <w:rsid w:val="00ED363D"/>
    <w:rsid w:val="00ED46A9"/>
    <w:rsid w:val="00ED541A"/>
    <w:rsid w:val="00ED6BB8"/>
    <w:rsid w:val="00ED6F82"/>
    <w:rsid w:val="00EE1D47"/>
    <w:rsid w:val="00EE3FD3"/>
    <w:rsid w:val="00EE4548"/>
    <w:rsid w:val="00EE4806"/>
    <w:rsid w:val="00EE5992"/>
    <w:rsid w:val="00EE629F"/>
    <w:rsid w:val="00EE64F5"/>
    <w:rsid w:val="00EE7A52"/>
    <w:rsid w:val="00EF0368"/>
    <w:rsid w:val="00EF2C43"/>
    <w:rsid w:val="00EF5394"/>
    <w:rsid w:val="00EF6913"/>
    <w:rsid w:val="00EF7C2C"/>
    <w:rsid w:val="00F029B1"/>
    <w:rsid w:val="00F05AD4"/>
    <w:rsid w:val="00F0783C"/>
    <w:rsid w:val="00F1217D"/>
    <w:rsid w:val="00F13861"/>
    <w:rsid w:val="00F16D7C"/>
    <w:rsid w:val="00F20BA4"/>
    <w:rsid w:val="00F211C0"/>
    <w:rsid w:val="00F22C4D"/>
    <w:rsid w:val="00F22D80"/>
    <w:rsid w:val="00F232EC"/>
    <w:rsid w:val="00F261F7"/>
    <w:rsid w:val="00F27A71"/>
    <w:rsid w:val="00F300AE"/>
    <w:rsid w:val="00F31715"/>
    <w:rsid w:val="00F321DE"/>
    <w:rsid w:val="00F33450"/>
    <w:rsid w:val="00F336F1"/>
    <w:rsid w:val="00F375A2"/>
    <w:rsid w:val="00F4073E"/>
    <w:rsid w:val="00F4180C"/>
    <w:rsid w:val="00F421E8"/>
    <w:rsid w:val="00F525B8"/>
    <w:rsid w:val="00F53288"/>
    <w:rsid w:val="00F53550"/>
    <w:rsid w:val="00F536C8"/>
    <w:rsid w:val="00F559A8"/>
    <w:rsid w:val="00F56C45"/>
    <w:rsid w:val="00F56E97"/>
    <w:rsid w:val="00F609BB"/>
    <w:rsid w:val="00F626BB"/>
    <w:rsid w:val="00F655D3"/>
    <w:rsid w:val="00F66DFF"/>
    <w:rsid w:val="00F67776"/>
    <w:rsid w:val="00F71128"/>
    <w:rsid w:val="00F71FE6"/>
    <w:rsid w:val="00F73BAC"/>
    <w:rsid w:val="00F74132"/>
    <w:rsid w:val="00F762D3"/>
    <w:rsid w:val="00F8111B"/>
    <w:rsid w:val="00F820EB"/>
    <w:rsid w:val="00F82A4D"/>
    <w:rsid w:val="00F82ABE"/>
    <w:rsid w:val="00F838F5"/>
    <w:rsid w:val="00F85CB3"/>
    <w:rsid w:val="00F860EC"/>
    <w:rsid w:val="00F8733F"/>
    <w:rsid w:val="00F90C98"/>
    <w:rsid w:val="00F910B7"/>
    <w:rsid w:val="00F91DF7"/>
    <w:rsid w:val="00F92D8F"/>
    <w:rsid w:val="00F94435"/>
    <w:rsid w:val="00F94438"/>
    <w:rsid w:val="00F94E20"/>
    <w:rsid w:val="00F967E8"/>
    <w:rsid w:val="00FA19ED"/>
    <w:rsid w:val="00FA254A"/>
    <w:rsid w:val="00FA3A5F"/>
    <w:rsid w:val="00FA44CB"/>
    <w:rsid w:val="00FA4864"/>
    <w:rsid w:val="00FA5A54"/>
    <w:rsid w:val="00FA6352"/>
    <w:rsid w:val="00FB0D22"/>
    <w:rsid w:val="00FB1BA0"/>
    <w:rsid w:val="00FB25BC"/>
    <w:rsid w:val="00FC187B"/>
    <w:rsid w:val="00FC272C"/>
    <w:rsid w:val="00FC3043"/>
    <w:rsid w:val="00FC4FE0"/>
    <w:rsid w:val="00FC55E8"/>
    <w:rsid w:val="00FC68E9"/>
    <w:rsid w:val="00FC6E53"/>
    <w:rsid w:val="00FC7D4D"/>
    <w:rsid w:val="00FD29D7"/>
    <w:rsid w:val="00FD2E39"/>
    <w:rsid w:val="00FD3423"/>
    <w:rsid w:val="00FD6581"/>
    <w:rsid w:val="00FE29FC"/>
    <w:rsid w:val="00FE2AFD"/>
    <w:rsid w:val="00FE360E"/>
    <w:rsid w:val="00FE5650"/>
    <w:rsid w:val="00FE6217"/>
    <w:rsid w:val="00FF04D3"/>
    <w:rsid w:val="00FF0A4A"/>
    <w:rsid w:val="00FF18E3"/>
    <w:rsid w:val="00FF199B"/>
    <w:rsid w:val="00FF1B36"/>
    <w:rsid w:val="00FF26BB"/>
    <w:rsid w:val="00FF33FB"/>
    <w:rsid w:val="00FF4AC6"/>
    <w:rsid w:val="00FF4CD1"/>
    <w:rsid w:val="00FF5A06"/>
    <w:rsid w:val="00FF5AC7"/>
    <w:rsid w:val="031A556A"/>
    <w:rsid w:val="04553DE4"/>
    <w:rsid w:val="0A1149A8"/>
    <w:rsid w:val="0C9556EA"/>
    <w:rsid w:val="0EBE08C3"/>
    <w:rsid w:val="1E9B0D8D"/>
    <w:rsid w:val="1EFA850B"/>
    <w:rsid w:val="1FFF88AB"/>
    <w:rsid w:val="217D23BA"/>
    <w:rsid w:val="23ED7FAD"/>
    <w:rsid w:val="27355263"/>
    <w:rsid w:val="27E04077"/>
    <w:rsid w:val="286F5DA8"/>
    <w:rsid w:val="29255FCE"/>
    <w:rsid w:val="29340AB0"/>
    <w:rsid w:val="326957CB"/>
    <w:rsid w:val="36193767"/>
    <w:rsid w:val="3C8DC054"/>
    <w:rsid w:val="3D0E784D"/>
    <w:rsid w:val="3E8003A9"/>
    <w:rsid w:val="3FBE58A7"/>
    <w:rsid w:val="47C84ED5"/>
    <w:rsid w:val="4FD33F1F"/>
    <w:rsid w:val="5FC47C57"/>
    <w:rsid w:val="612A5090"/>
    <w:rsid w:val="62593EFD"/>
    <w:rsid w:val="67C742AE"/>
    <w:rsid w:val="68C13D1E"/>
    <w:rsid w:val="69AA7AA3"/>
    <w:rsid w:val="6ADE316A"/>
    <w:rsid w:val="6BB4A5FE"/>
    <w:rsid w:val="6F095C23"/>
    <w:rsid w:val="70FF090A"/>
    <w:rsid w:val="76167F2F"/>
    <w:rsid w:val="76240541"/>
    <w:rsid w:val="76264217"/>
    <w:rsid w:val="7C7734A3"/>
    <w:rsid w:val="7D1850A2"/>
    <w:rsid w:val="7D705487"/>
    <w:rsid w:val="7FED216B"/>
    <w:rsid w:val="7FEF71BC"/>
    <w:rsid w:val="7FF337E6"/>
    <w:rsid w:val="A7B78F7D"/>
    <w:rsid w:val="F14FD0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qFormat="1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1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42"/>
    <w:qFormat/>
    <w:uiPriority w:val="0"/>
    <w:pPr>
      <w:keepNext/>
      <w:keepLines/>
      <w:spacing w:before="260" w:after="260" w:line="413" w:lineRule="auto"/>
      <w:jc w:val="left"/>
      <w:outlineLvl w:val="1"/>
    </w:pPr>
    <w:rPr>
      <w:rFonts w:ascii="Arial" w:hAnsi="Arial" w:eastAsia="黑体" w:cs="Times New Roman"/>
      <w:b/>
      <w:kern w:val="0"/>
      <w:sz w:val="32"/>
      <w:szCs w:val="22"/>
      <w:lang w:eastAsia="en-US"/>
    </w:rPr>
  </w:style>
  <w:style w:type="paragraph" w:styleId="4">
    <w:name w:val="heading 3"/>
    <w:basedOn w:val="1"/>
    <w:next w:val="1"/>
    <w:link w:val="43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character" w:default="1" w:styleId="22">
    <w:name w:val="Default Paragraph Font"/>
    <w:semiHidden/>
    <w:uiPriority w:val="0"/>
  </w:style>
  <w:style w:type="table" w:default="1" w:styleId="20">
    <w:name w:val="Normal Table"/>
    <w:semiHidden/>
    <w:uiPriority w:val="0"/>
    <w:tblPr>
      <w:tblStyle w:val="20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1"/>
    <w:unhideWhenUsed/>
    <w:qFormat/>
    <w:uiPriority w:val="0"/>
    <w:pPr>
      <w:ind w:firstLine="420" w:firstLineChars="200"/>
    </w:pPr>
    <w:rPr>
      <w:rFonts w:ascii="Calibri" w:hAnsi="Calibri" w:eastAsia="宋体" w:cs="宋体"/>
      <w:szCs w:val="24"/>
    </w:rPr>
  </w:style>
  <w:style w:type="paragraph" w:styleId="6">
    <w:name w:val="Document Map"/>
    <w:basedOn w:val="1"/>
    <w:semiHidden/>
    <w:uiPriority w:val="0"/>
    <w:pPr>
      <w:shd w:val="clear" w:color="auto" w:fill="000080"/>
    </w:pPr>
    <w:rPr>
      <w:rFonts w:ascii="Times New Roman" w:hAnsi="Times New Roman" w:eastAsia="宋体" w:cs="Times New Roman"/>
      <w:szCs w:val="24"/>
    </w:rPr>
  </w:style>
  <w:style w:type="paragraph" w:styleId="7">
    <w:name w:val="Body Text"/>
    <w:basedOn w:val="1"/>
    <w:uiPriority w:val="0"/>
    <w:pPr>
      <w:spacing w:line="120" w:lineRule="atLeast"/>
      <w:jc w:val="center"/>
    </w:pPr>
    <w:rPr>
      <w:rFonts w:ascii="Times New Roman" w:hAnsi="Times New Roman" w:eastAsia="宋体" w:cs="Times New Roman"/>
      <w:b/>
      <w:sz w:val="36"/>
      <w:szCs w:val="24"/>
    </w:rPr>
  </w:style>
  <w:style w:type="paragraph" w:styleId="8">
    <w:name w:val="Body Text Indent"/>
    <w:basedOn w:val="1"/>
    <w:link w:val="44"/>
    <w:uiPriority w:val="0"/>
    <w:pPr>
      <w:spacing w:after="120"/>
      <w:ind w:left="420" w:leftChars="200"/>
    </w:pPr>
    <w:rPr>
      <w:rFonts w:ascii="Times New Roman" w:hAnsi="Times New Roman" w:eastAsia="宋体" w:cs="Times New Roman"/>
      <w:szCs w:val="24"/>
    </w:rPr>
  </w:style>
  <w:style w:type="paragraph" w:styleId="9">
    <w:name w:val="Plain Text"/>
    <w:basedOn w:val="1"/>
    <w:uiPriority w:val="0"/>
    <w:rPr>
      <w:rFonts w:ascii="宋体" w:hAnsi="Courier New" w:eastAsia="宋体" w:cs="Courier New"/>
      <w:szCs w:val="21"/>
    </w:rPr>
  </w:style>
  <w:style w:type="paragraph" w:styleId="10">
    <w:name w:val="Date"/>
    <w:basedOn w:val="1"/>
    <w:next w:val="1"/>
    <w:uiPriority w:val="0"/>
    <w:pPr>
      <w:ind w:left="100" w:leftChars="2500"/>
    </w:pPr>
    <w:rPr>
      <w:rFonts w:ascii="Times New Roman" w:hAnsi="Times New Roman" w:eastAsia="宋体" w:cs="Times New Roman"/>
      <w:szCs w:val="24"/>
    </w:rPr>
  </w:style>
  <w:style w:type="paragraph" w:styleId="11">
    <w:name w:val="Balloon Text"/>
    <w:basedOn w:val="1"/>
    <w:link w:val="45"/>
    <w:uiPriority w:val="0"/>
    <w:rPr>
      <w:rFonts w:ascii="Times New Roman" w:hAnsi="Times New Roman" w:eastAsia="宋体" w:cs="Times New Roman"/>
      <w:sz w:val="18"/>
      <w:szCs w:val="18"/>
    </w:rPr>
  </w:style>
  <w:style w:type="paragraph" w:styleId="12">
    <w:name w:val="footer"/>
    <w:basedOn w:val="1"/>
    <w:link w:val="4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4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toc 1"/>
    <w:basedOn w:val="1"/>
    <w:next w:val="1"/>
    <w:unhideWhenUsed/>
    <w:qFormat/>
    <w:uiPriority w:val="0"/>
    <w:pPr>
      <w:autoSpaceDE w:val="0"/>
      <w:autoSpaceDN w:val="0"/>
      <w:adjustRightInd w:val="0"/>
      <w:snapToGrid w:val="0"/>
      <w:spacing w:line="600" w:lineRule="exact"/>
      <w:ind w:firstLine="640" w:firstLineChars="200"/>
      <w:jc w:val="left"/>
    </w:pPr>
    <w:rPr>
      <w:rFonts w:ascii="黑体" w:hAnsi="黑体" w:eastAsia="黑体" w:cs="方正黑体_GBK"/>
      <w:bCs/>
      <w:color w:val="000000"/>
      <w:kern w:val="0"/>
      <w:sz w:val="32"/>
      <w:szCs w:val="32"/>
    </w:rPr>
  </w:style>
  <w:style w:type="paragraph" w:styleId="15">
    <w:name w:val="toc 2"/>
    <w:basedOn w:val="1"/>
    <w:next w:val="1"/>
    <w:uiPriority w:val="0"/>
    <w:pPr>
      <w:ind w:left="420" w:leftChars="200"/>
    </w:pPr>
    <w:rPr>
      <w:rFonts w:ascii="Times New Roman" w:hAnsi="Times New Roman" w:eastAsia="宋体" w:cs="Times New Roman"/>
      <w:szCs w:val="24"/>
    </w:rPr>
  </w:style>
  <w:style w:type="paragraph" w:styleId="16">
    <w:name w:val="Body Text 2"/>
    <w:basedOn w:val="1"/>
    <w:link w:val="48"/>
    <w:unhideWhenUsed/>
    <w:qFormat/>
    <w:uiPriority w:val="0"/>
    <w:pPr>
      <w:widowControl/>
      <w:kinsoku w:val="0"/>
      <w:autoSpaceDE w:val="0"/>
      <w:autoSpaceDN w:val="0"/>
      <w:adjustRightInd w:val="0"/>
      <w:snapToGrid w:val="0"/>
      <w:spacing w:after="120" w:line="480" w:lineRule="auto"/>
      <w:jc w:val="left"/>
    </w:pPr>
    <w:rPr>
      <w:rFonts w:ascii="Times New Roman" w:hAnsi="Times New Roman" w:eastAsia="Arial" w:cs="Arial"/>
      <w:color w:val="000000"/>
      <w:kern w:val="0"/>
      <w:szCs w:val="21"/>
    </w:rPr>
  </w:style>
  <w:style w:type="paragraph" w:styleId="17">
    <w:name w:val="Normal (Web)"/>
    <w:basedOn w:val="1"/>
    <w:uiPriority w:val="0"/>
    <w:pP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paragraph" w:styleId="18">
    <w:name w:val="Title"/>
    <w:basedOn w:val="1"/>
    <w:next w:val="1"/>
    <w:link w:val="49"/>
    <w:qFormat/>
    <w:uiPriority w:val="0"/>
    <w:pPr>
      <w:widowControl/>
      <w:spacing w:before="240" w:after="60" w:line="600" w:lineRule="exact"/>
      <w:ind w:firstLine="200" w:firstLineChars="200"/>
      <w:jc w:val="center"/>
      <w:outlineLvl w:val="0"/>
    </w:pPr>
    <w:rPr>
      <w:rFonts w:ascii="Calibri Light" w:hAnsi="Calibri Light" w:eastAsia="宋体" w:cs="Times New Roman"/>
      <w:b/>
      <w:bCs/>
      <w:sz w:val="32"/>
      <w:szCs w:val="32"/>
    </w:rPr>
  </w:style>
  <w:style w:type="paragraph" w:styleId="19">
    <w:name w:val="Body Text First Indent 2"/>
    <w:basedOn w:val="8"/>
    <w:link w:val="50"/>
    <w:unhideWhenUsed/>
    <w:qFormat/>
    <w:uiPriority w:val="0"/>
    <w:pPr>
      <w:widowControl/>
      <w:spacing w:line="600" w:lineRule="exact"/>
      <w:ind w:firstLine="420" w:firstLineChars="200"/>
    </w:pPr>
    <w:rPr>
      <w:rFonts w:ascii="Calibri" w:hAnsi="Calibri" w:eastAsia="仿宋" w:cs="Times New Roman"/>
      <w:sz w:val="30"/>
      <w:szCs w:val="22"/>
    </w:rPr>
  </w:style>
  <w:style w:type="table" w:styleId="21">
    <w:name w:val="Table Grid"/>
    <w:basedOn w:val="20"/>
    <w:uiPriority w:val="0"/>
    <w:pPr>
      <w:widowControl w:val="0"/>
      <w:jc w:val="both"/>
    </w:pPr>
    <w:tblPr>
      <w:tblStyle w:val="2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23">
    <w:name w:val="Strong"/>
    <w:qFormat/>
    <w:uiPriority w:val="0"/>
    <w:rPr>
      <w:rFonts w:ascii="Times New Roman" w:hAnsi="Times New Roman" w:eastAsia="宋体" w:cs="Times New Roman"/>
      <w:b/>
      <w:bCs/>
    </w:rPr>
  </w:style>
  <w:style w:type="character" w:styleId="24">
    <w:name w:val="page number"/>
    <w:basedOn w:val="22"/>
    <w:uiPriority w:val="0"/>
  </w:style>
  <w:style w:type="character" w:styleId="25">
    <w:name w:val="Hyperlink"/>
    <w:unhideWhenUsed/>
    <w:uiPriority w:val="99"/>
    <w:rPr>
      <w:rFonts w:ascii="Times New Roman" w:hAnsi="Times New Roman" w:eastAsia="宋体" w:cs="Times New Roman"/>
      <w:color w:val="0563C1"/>
      <w:u w:val="single"/>
    </w:rPr>
  </w:style>
  <w:style w:type="paragraph" w:customStyle="1" w:styleId="26">
    <w:name w:val="Body text|1"/>
    <w:basedOn w:val="1"/>
    <w:link w:val="51"/>
    <w:qFormat/>
    <w:uiPriority w:val="0"/>
    <w:pPr>
      <w:spacing w:after="400"/>
      <w:jc w:val="center"/>
    </w:pPr>
    <w:rPr>
      <w:rFonts w:ascii="宋体" w:hAnsi="宋体" w:eastAsia="宋体" w:cs="宋体"/>
      <w:kern w:val="0"/>
      <w:sz w:val="38"/>
      <w:szCs w:val="38"/>
      <w:lang w:val="zh-TW" w:eastAsia="zh-TW" w:bidi="zh-TW"/>
    </w:rPr>
  </w:style>
  <w:style w:type="paragraph" w:customStyle="1" w:styleId="27">
    <w:name w:val="Body text|2"/>
    <w:basedOn w:val="1"/>
    <w:link w:val="55"/>
    <w:qFormat/>
    <w:uiPriority w:val="0"/>
    <w:pPr>
      <w:spacing w:after="350"/>
      <w:jc w:val="center"/>
    </w:pPr>
    <w:rPr>
      <w:rFonts w:ascii="宋体" w:hAnsi="宋体" w:eastAsia="宋体" w:cs="宋体"/>
      <w:kern w:val="0"/>
      <w:sz w:val="36"/>
      <w:szCs w:val="36"/>
      <w:lang w:val="zh-TW" w:eastAsia="zh-TW" w:bidi="zh-TW"/>
    </w:rPr>
  </w:style>
  <w:style w:type="paragraph" w:customStyle="1" w:styleId="28">
    <w:name w:val="Other|1"/>
    <w:basedOn w:val="1"/>
    <w:link w:val="60"/>
    <w:qFormat/>
    <w:uiPriority w:val="0"/>
    <w:pPr>
      <w:jc w:val="left"/>
    </w:pPr>
    <w:rPr>
      <w:rFonts w:ascii="宋体" w:hAnsi="宋体" w:eastAsia="宋体" w:cs="宋体"/>
      <w:kern w:val="0"/>
      <w:sz w:val="22"/>
      <w:szCs w:val="22"/>
      <w:lang w:val="zh-TW" w:eastAsia="zh-TW" w:bidi="zh-TW"/>
    </w:rPr>
  </w:style>
  <w:style w:type="paragraph" w:customStyle="1" w:styleId="29">
    <w:name w:val="Heading2"/>
    <w:basedOn w:val="1"/>
    <w:next w:val="1"/>
    <w:qFormat/>
    <w:uiPriority w:val="0"/>
    <w:pPr>
      <w:keepNext/>
      <w:keepLines/>
      <w:widowControl/>
      <w:spacing w:line="416" w:lineRule="auto"/>
      <w:ind w:firstLine="200" w:firstLineChars="200"/>
      <w:textAlignment w:val="baseline"/>
    </w:pPr>
    <w:rPr>
      <w:rFonts w:ascii="Arial" w:hAnsi="Arial" w:eastAsia="黑体" w:cs="Times New Roman"/>
      <w:b/>
      <w:sz w:val="32"/>
      <w:szCs w:val="24"/>
    </w:rPr>
  </w:style>
  <w:style w:type="paragraph" w:customStyle="1" w:styleId="30">
    <w:name w:val="Char Char Char Char Char Char Char"/>
    <w:basedOn w:val="6"/>
    <w:semiHidden/>
    <w:uiPriority w:val="0"/>
    <w:pPr>
      <w:adjustRightInd w:val="0"/>
      <w:spacing w:line="360" w:lineRule="auto"/>
      <w:ind w:left="1276"/>
      <w:jc w:val="center"/>
      <w:outlineLvl w:val="3"/>
    </w:pPr>
    <w:rPr>
      <w:rFonts w:ascii="Tahoma" w:hAnsi="Tahoma" w:eastAsia="仿宋_GB2312"/>
      <w:sz w:val="24"/>
      <w:szCs w:val="32"/>
    </w:rPr>
  </w:style>
  <w:style w:type="paragraph" w:customStyle="1" w:styleId="31">
    <w:name w:val="BodyText"/>
    <w:basedOn w:val="1"/>
    <w:qFormat/>
    <w:uiPriority w:val="0"/>
    <w:pPr>
      <w:widowControl/>
      <w:spacing w:after="120"/>
      <w:textAlignment w:val="baseline"/>
    </w:pPr>
    <w:rPr>
      <w:rFonts w:ascii="Times New Roman" w:hAnsi="Times New Roman" w:eastAsia="宋体" w:cs="Times New Roman"/>
      <w:szCs w:val="24"/>
    </w:rPr>
  </w:style>
  <w:style w:type="paragraph" w:customStyle="1" w:styleId="32">
    <w:name w:val="p0"/>
    <w:basedOn w:val="1"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paragraph" w:customStyle="1" w:styleId="33">
    <w:name w:val="Title1"/>
    <w:basedOn w:val="1"/>
    <w:next w:val="34"/>
    <w:qFormat/>
    <w:uiPriority w:val="0"/>
    <w:pPr>
      <w:spacing w:before="240" w:after="60"/>
      <w:ind w:left="640" w:leftChars="200"/>
      <w:outlineLvl w:val="0"/>
    </w:pPr>
    <w:rPr>
      <w:rFonts w:ascii="Arial" w:hAnsi="Arial" w:eastAsia="仿宋_GB2312" w:cs="等线"/>
      <w:b/>
      <w:sz w:val="32"/>
      <w:szCs w:val="21"/>
    </w:rPr>
  </w:style>
  <w:style w:type="paragraph" w:customStyle="1" w:styleId="34">
    <w:name w:val="Body Text Indent1"/>
    <w:basedOn w:val="1"/>
    <w:qFormat/>
    <w:uiPriority w:val="0"/>
    <w:pPr>
      <w:spacing w:after="120"/>
      <w:ind w:left="420" w:leftChars="200"/>
    </w:pPr>
    <w:rPr>
      <w:rFonts w:ascii="等线" w:hAnsi="等线" w:eastAsia="等线" w:cs="等线"/>
      <w:szCs w:val="21"/>
    </w:rPr>
  </w:style>
  <w:style w:type="paragraph" w:styleId="35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6">
    <w:name w:val="Char"/>
    <w:basedOn w:val="1"/>
    <w:uiPriority w:val="0"/>
    <w:pPr>
      <w:tabs>
        <w:tab w:val="left" w:pos="4665"/>
        <w:tab w:val="left" w:pos="8970"/>
      </w:tabs>
      <w:ind w:firstLine="400"/>
    </w:pPr>
    <w:rPr>
      <w:rFonts w:ascii="Tahoma" w:hAnsi="Tahoma" w:eastAsia="宋体" w:cs="Times New Roman"/>
      <w:sz w:val="24"/>
      <w:szCs w:val="20"/>
    </w:rPr>
  </w:style>
  <w:style w:type="paragraph" w:customStyle="1" w:styleId="37">
    <w:name w:val="默认段落字体 Para Char Char Char Char"/>
    <w:basedOn w:val="1"/>
    <w:uiPriority w:val="0"/>
    <w:pPr>
      <w:snapToGrid w:val="0"/>
    </w:pPr>
    <w:rPr>
      <w:rFonts w:ascii="Times New Roman" w:hAnsi="Times New Roman" w:eastAsia="宋体" w:cs="Times New Roman"/>
      <w:szCs w:val="24"/>
    </w:rPr>
  </w:style>
  <w:style w:type="paragraph" w:styleId="38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4"/>
    </w:rPr>
  </w:style>
  <w:style w:type="paragraph" w:customStyle="1" w:styleId="39">
    <w:name w:val="列出段落1"/>
    <w:next w:val="15"/>
    <w:uiPriority w:val="0"/>
    <w:pPr>
      <w:widowControl w:val="0"/>
      <w:ind w:firstLine="200" w:firstLineChars="20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customStyle="1" w:styleId="40">
    <w:name w:val="Default"/>
    <w:next w:val="1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  <w:style w:type="character" w:customStyle="1" w:styleId="41">
    <w:name w:val="标题 1 字符"/>
    <w:link w:val="2"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42">
    <w:name w:val="标题 2 字符"/>
    <w:link w:val="3"/>
    <w:qFormat/>
    <w:uiPriority w:val="0"/>
    <w:rPr>
      <w:rFonts w:ascii="Arial" w:hAnsi="Arial" w:eastAsia="黑体" w:cs="Times New Roman"/>
      <w:b/>
      <w:kern w:val="0"/>
      <w:sz w:val="32"/>
      <w:szCs w:val="22"/>
      <w:lang w:eastAsia="en-US"/>
    </w:rPr>
  </w:style>
  <w:style w:type="character" w:customStyle="1" w:styleId="43">
    <w:name w:val="标题 3 字符1"/>
    <w:link w:val="4"/>
    <w:semiHidden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44">
    <w:name w:val="正文文本缩进 字符"/>
    <w:link w:val="8"/>
    <w:uiPriority w:val="0"/>
    <w:rPr>
      <w:rFonts w:ascii="Times New Roman" w:hAnsi="Times New Roman" w:eastAsia="宋体" w:cs="Times New Roman"/>
    </w:rPr>
  </w:style>
  <w:style w:type="character" w:customStyle="1" w:styleId="45">
    <w:name w:val="批注框文本 字符"/>
    <w:link w:val="11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46">
    <w:name w:val="页脚 字符1"/>
    <w:link w:val="12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47">
    <w:name w:val="页眉 字符1"/>
    <w:link w:val="13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48">
    <w:name w:val="正文文本 2 字符"/>
    <w:link w:val="16"/>
    <w:uiPriority w:val="0"/>
    <w:rPr>
      <w:rFonts w:ascii="Times New Roman" w:hAnsi="Times New Roman" w:eastAsia="Arial" w:cs="Arial"/>
      <w:color w:val="000000"/>
      <w:kern w:val="0"/>
      <w:szCs w:val="21"/>
    </w:rPr>
  </w:style>
  <w:style w:type="character" w:customStyle="1" w:styleId="49">
    <w:name w:val="标题 字符"/>
    <w:link w:val="18"/>
    <w:qFormat/>
    <w:uiPriority w:val="0"/>
    <w:rPr>
      <w:rFonts w:ascii="Calibri Light" w:hAnsi="Calibri Light" w:eastAsia="宋体" w:cs="Times New Roman"/>
      <w:b/>
      <w:bCs/>
      <w:sz w:val="32"/>
      <w:szCs w:val="32"/>
    </w:rPr>
  </w:style>
  <w:style w:type="character" w:customStyle="1" w:styleId="50">
    <w:name w:val="正文首行缩进 2 字符"/>
    <w:link w:val="19"/>
    <w:uiPriority w:val="0"/>
    <w:rPr>
      <w:rFonts w:ascii="Calibri" w:hAnsi="Calibri" w:eastAsia="仿宋" w:cs="Times New Roman"/>
      <w:sz w:val="30"/>
      <w:szCs w:val="22"/>
    </w:rPr>
  </w:style>
  <w:style w:type="character" w:customStyle="1" w:styleId="51">
    <w:name w:val="Body text|1_"/>
    <w:link w:val="26"/>
    <w:qFormat/>
    <w:uiPriority w:val="0"/>
    <w:rPr>
      <w:rFonts w:ascii="宋体" w:hAnsi="宋体" w:eastAsia="宋体" w:cs="宋体"/>
      <w:kern w:val="0"/>
      <w:sz w:val="38"/>
      <w:szCs w:val="38"/>
      <w:lang w:val="zh-TW" w:eastAsia="zh-TW" w:bidi="zh-TW"/>
    </w:rPr>
  </w:style>
  <w:style w:type="character" w:customStyle="1" w:styleId="52">
    <w:name w:val="页眉 字符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53">
    <w:name w:val="fontstyle01"/>
    <w:qFormat/>
    <w:uiPriority w:val="0"/>
    <w:rPr>
      <w:rFonts w:hint="eastAsia" w:ascii="仿宋" w:hAnsi="仿宋" w:eastAsia="仿宋" w:cs="Times New Roman"/>
      <w:color w:val="000000"/>
      <w:sz w:val="32"/>
      <w:szCs w:val="32"/>
    </w:rPr>
  </w:style>
  <w:style w:type="character" w:customStyle="1" w:styleId="54">
    <w:name w:val="页眉 Char"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55">
    <w:name w:val="Body text|2_"/>
    <w:link w:val="27"/>
    <w:qFormat/>
    <w:uiPriority w:val="0"/>
    <w:rPr>
      <w:rFonts w:ascii="宋体" w:hAnsi="宋体" w:eastAsia="宋体" w:cs="宋体"/>
      <w:kern w:val="0"/>
      <w:sz w:val="36"/>
      <w:szCs w:val="36"/>
      <w:lang w:val="zh-TW" w:eastAsia="zh-TW" w:bidi="zh-TW"/>
    </w:rPr>
  </w:style>
  <w:style w:type="character" w:customStyle="1" w:styleId="56">
    <w:name w:val="页脚 字符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57">
    <w:name w:val="标题 3 字符"/>
    <w:qFormat/>
    <w:uiPriority w:val="0"/>
    <w:rPr>
      <w:rFonts w:ascii="Calibri" w:hAnsi="Calibri" w:eastAsia="仿宋" w:cs="Times New Roman"/>
      <w:bCs/>
      <w:kern w:val="2"/>
      <w:sz w:val="30"/>
      <w:szCs w:val="32"/>
    </w:rPr>
  </w:style>
  <w:style w:type="character" w:customStyle="1" w:styleId="58">
    <w:name w:val="页脚 Char"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59">
    <w:name w:val="NormalCharacter"/>
    <w:qFormat/>
    <w:uiPriority w:val="0"/>
    <w:rPr>
      <w:rFonts w:ascii="Times New Roman" w:hAnsi="Times New Roman" w:eastAsia="宋体" w:cs="Times New Roman"/>
    </w:rPr>
  </w:style>
  <w:style w:type="character" w:customStyle="1" w:styleId="60">
    <w:name w:val="Other|1_"/>
    <w:link w:val="28"/>
    <w:qFormat/>
    <w:uiPriority w:val="0"/>
    <w:rPr>
      <w:rFonts w:ascii="宋体" w:hAnsi="宋体" w:eastAsia="宋体" w:cs="宋体"/>
      <w:kern w:val="0"/>
      <w:sz w:val="22"/>
      <w:szCs w:val="22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soa\wdzx97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</Template>
  <Company>Lenovo (Beijing) Limited</Company>
  <Pages>1</Pages>
  <Words>3</Words>
  <Characters>21</Characters>
  <Lines>1</Lines>
  <Paragraphs>1</Paragraphs>
  <TotalTime>4</TotalTime>
  <ScaleCrop>false</ScaleCrop>
  <LinksUpToDate>false</LinksUpToDate>
  <CharactersWithSpaces>23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2021-12-14T10:21:00Z</dcterms:created>
  <dc:creator>王蕾:打印</dc:creator>
  <cp:lastModifiedBy>哈斯高娃:通知发起人</cp:lastModifiedBy>
  <dcterms:modified xsi:type="dcterms:W3CDTF">2026-04-08T02:54:55Z</dcterms:modified>
  <dc:title>_x0001_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